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7A" w:rsidRDefault="00FD1B59" w:rsidP="001E1C7A">
      <w:pPr>
        <w:jc w:val="right"/>
      </w:pPr>
      <w:r w:rsidRPr="00A73484">
        <w:t>Приложение 1</w:t>
      </w:r>
    </w:p>
    <w:p w:rsidR="00FA5A34" w:rsidRDefault="00FD1B59" w:rsidP="00FA5A34">
      <w:pPr>
        <w:jc w:val="right"/>
      </w:pPr>
      <w:r w:rsidRPr="00A73484">
        <w:t xml:space="preserve"> к Договору </w:t>
      </w:r>
      <w:r w:rsidR="00FA5A34">
        <w:t>на оказание услуг по дополнительному</w:t>
      </w:r>
    </w:p>
    <w:p w:rsidR="001E1C7A" w:rsidRDefault="00121285" w:rsidP="00FA5A34">
      <w:pPr>
        <w:jc w:val="right"/>
      </w:pPr>
      <w:r>
        <w:t xml:space="preserve">профессиональному </w:t>
      </w:r>
      <w:r w:rsidR="00FA5A34">
        <w:t xml:space="preserve">образованию </w:t>
      </w:r>
      <w:r w:rsidR="00FD1B59" w:rsidRPr="00A73484">
        <w:t xml:space="preserve">№ </w:t>
      </w:r>
      <w:r w:rsidR="001E75CE">
        <w:t>________</w:t>
      </w:r>
      <w:r w:rsidR="001E1C7A" w:rsidRPr="00121285">
        <w:t xml:space="preserve">от </w:t>
      </w:r>
      <w:r w:rsidR="001E75CE">
        <w:t xml:space="preserve">« » ______________ </w:t>
      </w:r>
      <w:r w:rsidR="001E1C7A" w:rsidRPr="00121285">
        <w:t>201</w:t>
      </w:r>
      <w:r w:rsidR="00A42C96">
        <w:t>9</w:t>
      </w:r>
      <w:r w:rsidR="001E1C7A" w:rsidRPr="00A73484">
        <w:t xml:space="preserve"> г.</w:t>
      </w:r>
    </w:p>
    <w:p w:rsidR="00261266" w:rsidRDefault="00261266" w:rsidP="00FA5A34">
      <w:pPr>
        <w:jc w:val="right"/>
      </w:pPr>
    </w:p>
    <w:p w:rsidR="005F46E2" w:rsidRDefault="005F46E2" w:rsidP="005F46E2">
      <w:pPr>
        <w:rPr>
          <w:sz w:val="16"/>
          <w:szCs w:val="16"/>
        </w:rPr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5"/>
      </w:tblGrid>
      <w:tr w:rsidR="00C925AB" w:rsidRPr="000F5B00" w:rsidTr="00FD7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5AB" w:rsidRPr="000F5B00" w:rsidRDefault="00C925AB" w:rsidP="00FD7986">
            <w:pPr>
              <w:spacing w:line="216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0F5B00">
              <w:rPr>
                <w:b/>
                <w:bCs/>
                <w:spacing w:val="-4"/>
                <w:sz w:val="26"/>
                <w:szCs w:val="26"/>
              </w:rPr>
              <w:t xml:space="preserve">Программа дополнительного профессионального образования </w:t>
            </w:r>
          </w:p>
          <w:p w:rsidR="00C925AB" w:rsidRPr="000F5B00" w:rsidRDefault="00C925AB" w:rsidP="00FD7986">
            <w:pPr>
              <w:spacing w:line="216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0F5B00">
              <w:rPr>
                <w:b/>
                <w:bCs/>
                <w:spacing w:val="-4"/>
                <w:sz w:val="26"/>
                <w:szCs w:val="26"/>
              </w:rPr>
              <w:t>по курсу повышения квалификации</w:t>
            </w:r>
          </w:p>
          <w:p w:rsidR="00C925AB" w:rsidRPr="000F5B00" w:rsidRDefault="00C925AB" w:rsidP="00FD7986">
            <w:pPr>
              <w:spacing w:line="216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0F5B00">
              <w:rPr>
                <w:b/>
                <w:bCs/>
                <w:spacing w:val="-4"/>
                <w:sz w:val="26"/>
                <w:szCs w:val="26"/>
              </w:rPr>
              <w:t>«Способы оптимизации налогообложения в условиях современного ужесточения законодательства и борьбы с «черными» схемами занижения налогов»</w:t>
            </w:r>
          </w:p>
        </w:tc>
      </w:tr>
      <w:tr w:rsidR="00C925AB" w:rsidRPr="00996C8B" w:rsidTr="00FD79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5AB" w:rsidRDefault="00C925AB" w:rsidP="00FD7986">
            <w:pPr>
              <w:spacing w:line="216" w:lineRule="auto"/>
              <w:jc w:val="both"/>
              <w:rPr>
                <w:b/>
                <w:bCs/>
                <w:spacing w:val="-4"/>
              </w:rPr>
            </w:pP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1.</w:t>
            </w:r>
            <w:r w:rsidRPr="00047FBB">
              <w:rPr>
                <w:b/>
                <w:bCs/>
                <w:spacing w:val="-4"/>
              </w:rPr>
              <w:t xml:space="preserve"> Общая оценка ситуации в современной «окружающей среде» налогоплательщика</w:t>
            </w:r>
            <w:r w:rsidRPr="00996C8B">
              <w:rPr>
                <w:spacing w:val="-4"/>
              </w:rPr>
              <w:t>.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 w:rsidRPr="00996C8B">
              <w:rPr>
                <w:spacing w:val="-4"/>
              </w:rPr>
              <w:t>1.1.</w:t>
            </w:r>
            <w:r w:rsidRPr="00047FBB">
              <w:rPr>
                <w:spacing w:val="-4"/>
              </w:rPr>
              <w:t xml:space="preserve"> Каким образом налоговая служба собрала в 2017</w:t>
            </w:r>
            <w:r>
              <w:rPr>
                <w:spacing w:val="-4"/>
              </w:rPr>
              <w:t>-2018 годах</w:t>
            </w:r>
            <w:r w:rsidRPr="00047FBB">
              <w:rPr>
                <w:spacing w:val="-4"/>
              </w:rPr>
              <w:t xml:space="preserve"> и планирует собрать в 2018</w:t>
            </w:r>
            <w:r>
              <w:rPr>
                <w:spacing w:val="-4"/>
              </w:rPr>
              <w:t>-2019 годах</w:t>
            </w:r>
            <w:r w:rsidRPr="00047FBB">
              <w:rPr>
                <w:spacing w:val="-4"/>
              </w:rPr>
              <w:t xml:space="preserve"> больше налогов при сжимающейся экономике (по материалам отчета ФНС РФ об итогах 2017</w:t>
            </w:r>
            <w:r>
              <w:rPr>
                <w:spacing w:val="-4"/>
              </w:rPr>
              <w:t>-2018 годов</w:t>
            </w:r>
            <w:r w:rsidRPr="00047FBB">
              <w:rPr>
                <w:spacing w:val="-4"/>
              </w:rPr>
              <w:t>)</w:t>
            </w:r>
            <w:r w:rsidRPr="00996C8B">
              <w:rPr>
                <w:spacing w:val="-4"/>
              </w:rPr>
              <w:t>. 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 w:rsidRPr="00996C8B">
              <w:rPr>
                <w:spacing w:val="-4"/>
              </w:rPr>
              <w:t xml:space="preserve">1.2. </w:t>
            </w:r>
            <w:r w:rsidRPr="00047FBB">
              <w:rPr>
                <w:spacing w:val="-4"/>
              </w:rPr>
              <w:t>Необходимость корректировки поведения налогоплательщика в современных условиях. Налоговая оптимизация и налоговая безопасность  как необходимые слагаемые общей безопасности бизнеса</w:t>
            </w:r>
            <w:r w:rsidRPr="00996C8B">
              <w:rPr>
                <w:spacing w:val="-4"/>
              </w:rPr>
              <w:t>.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2</w:t>
            </w:r>
            <w:r w:rsidRPr="00996C8B">
              <w:rPr>
                <w:b/>
                <w:bCs/>
                <w:spacing w:val="-4"/>
              </w:rPr>
              <w:t>. Постулаты налоговой системы РФ и презумпция добросовестности налогоплательщика</w:t>
            </w:r>
            <w:r w:rsidRPr="00996C8B">
              <w:rPr>
                <w:spacing w:val="-4"/>
              </w:rPr>
              <w:t>.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Pr="00996C8B">
              <w:rPr>
                <w:spacing w:val="-4"/>
              </w:rPr>
              <w:t>.1. Конфликт</w:t>
            </w:r>
            <w:r w:rsidR="004848F5">
              <w:rPr>
                <w:spacing w:val="-4"/>
              </w:rPr>
              <w:t xml:space="preserve"> </w:t>
            </w:r>
            <w:r w:rsidRPr="00996C8B">
              <w:rPr>
                <w:spacing w:val="-4"/>
              </w:rPr>
              <w:t>различных отраслей права: гражданское, налоговое и бухгалтерское законодательство. 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Pr="00996C8B">
              <w:rPr>
                <w:spacing w:val="-4"/>
              </w:rPr>
              <w:t>.2. Разбор «черных» схем минимизации налоговых платежей (НДС, налог на прибыль, страховые взносы), реализованных в пределах, допустимых гражданским законодательством.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3</w:t>
            </w:r>
            <w:r w:rsidRPr="00996C8B">
              <w:rPr>
                <w:b/>
                <w:bCs/>
                <w:spacing w:val="-4"/>
              </w:rPr>
              <w:t>. Добросовестность и недобросовестность налогоплательщика</w:t>
            </w:r>
            <w:r>
              <w:rPr>
                <w:b/>
                <w:bCs/>
                <w:spacing w:val="-4"/>
              </w:rPr>
              <w:t>.</w:t>
            </w:r>
            <w:r w:rsidRPr="00996C8B">
              <w:rPr>
                <w:spacing w:val="-4"/>
              </w:rPr>
              <w:t> 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996C8B">
              <w:rPr>
                <w:spacing w:val="-4"/>
              </w:rPr>
              <w:t>.1. Понятие «Недобросовестность налогоплательщика». 109 признаков недобросовестности по версии налоговой службы. 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996C8B">
              <w:rPr>
                <w:spacing w:val="-4"/>
              </w:rPr>
              <w:t>.2. «Необоснованная налоговая выгода» и обстоятельства, свидетельствующие о её получении налогоплательщиком. </w:t>
            </w:r>
            <w:r w:rsidRPr="00565620">
              <w:rPr>
                <w:spacing w:val="-4"/>
              </w:rPr>
              <w:t>Как налогоплательщику подтвердить должную осмотрительность при выборе контрагента. Упразднение налоговой тайны и его последствия для налогоплательщика</w:t>
            </w:r>
            <w:r>
              <w:rPr>
                <w:spacing w:val="-4"/>
              </w:rPr>
              <w:t>.</w:t>
            </w:r>
          </w:p>
          <w:p w:rsidR="00C925A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Pr="00996C8B">
              <w:rPr>
                <w:spacing w:val="-4"/>
              </w:rPr>
              <w:t xml:space="preserve">.3. Ведение финансово-хозяйственной деятельности с высоким налоговым риском. Примеры схем получения необоснованной налоговой выгоды: </w:t>
            </w:r>
          </w:p>
          <w:p w:rsidR="00C925A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996C8B">
              <w:rPr>
                <w:spacing w:val="-4"/>
              </w:rPr>
              <w:t>Однодневки; недостатки схемы, возможности ее применения</w:t>
            </w:r>
            <w:r>
              <w:rPr>
                <w:spacing w:val="-4"/>
              </w:rPr>
              <w:t>;</w:t>
            </w:r>
          </w:p>
          <w:p w:rsidR="00C925A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565620">
              <w:rPr>
                <w:spacing w:val="-4"/>
              </w:rPr>
              <w:t>Перевод бизнеса на другое юридическое лицо. Возможности и недостатки схемы</w:t>
            </w:r>
            <w:r>
              <w:rPr>
                <w:spacing w:val="-4"/>
              </w:rPr>
              <w:t>;</w:t>
            </w:r>
          </w:p>
          <w:p w:rsidR="00C925A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565620">
              <w:rPr>
                <w:spacing w:val="-4"/>
              </w:rPr>
              <w:t>Получение необоснованной налоговой выгоды путем формального разделения (дробления) бизнеса. Возможности и недостатки схемы</w:t>
            </w:r>
            <w:r>
              <w:rPr>
                <w:spacing w:val="-4"/>
              </w:rPr>
              <w:t>;</w:t>
            </w:r>
          </w:p>
          <w:p w:rsidR="00C925A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 w:rsidRPr="00565620">
              <w:rPr>
                <w:spacing w:val="-4"/>
              </w:rPr>
              <w:t>Налоговая выгода, возникающая при привлечении индивидуальных предпринимателей. Примеры, возможности, обоснования</w:t>
            </w:r>
            <w:r>
              <w:rPr>
                <w:spacing w:val="-4"/>
              </w:rPr>
              <w:t>.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 w:rsidRPr="00996C8B">
              <w:rPr>
                <w:spacing w:val="-4"/>
              </w:rPr>
              <w:t>Современная арбитражная практика. </w:t>
            </w:r>
            <w:r w:rsidRPr="00565620">
              <w:rPr>
                <w:spacing w:val="-4"/>
              </w:rPr>
              <w:t>Как Минфин России и налоговые органы руководствуются решениями судов</w:t>
            </w:r>
            <w:r w:rsidRPr="00996C8B">
              <w:rPr>
                <w:spacing w:val="-4"/>
              </w:rPr>
              <w:t>.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4</w:t>
            </w:r>
            <w:r w:rsidRPr="00996C8B">
              <w:rPr>
                <w:b/>
                <w:bCs/>
                <w:spacing w:val="-4"/>
              </w:rPr>
              <w:t>. Инструменты противодействия государства получению необоснованной налоговой выгоды</w:t>
            </w:r>
            <w:r>
              <w:rPr>
                <w:b/>
                <w:bCs/>
                <w:spacing w:val="-4"/>
              </w:rPr>
              <w:t>.</w:t>
            </w:r>
            <w:r w:rsidRPr="00996C8B">
              <w:rPr>
                <w:spacing w:val="-4"/>
              </w:rPr>
              <w:t> 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  <w:r w:rsidRPr="00996C8B">
              <w:rPr>
                <w:spacing w:val="-4"/>
              </w:rPr>
              <w:t xml:space="preserve">.1. Новая статья НК РФ 54.1. </w:t>
            </w:r>
            <w:r w:rsidRPr="00C346E9">
              <w:rPr>
                <w:spacing w:val="-4"/>
              </w:rPr>
              <w:t>От «должной осмотрительности» к «пределу осуществления налоговых прав».</w:t>
            </w:r>
            <w:r w:rsidRPr="00996C8B">
              <w:rPr>
                <w:spacing w:val="-4"/>
              </w:rPr>
              <w:t>Действия налогоплательщика, которые признаются законодательством злоупотреблениями. 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</w:t>
            </w:r>
            <w:r w:rsidRPr="00996C8B">
              <w:rPr>
                <w:spacing w:val="-4"/>
              </w:rPr>
              <w:t xml:space="preserve">.2. </w:t>
            </w:r>
            <w:r w:rsidRPr="00C346E9">
              <w:rPr>
                <w:spacing w:val="-4"/>
              </w:rPr>
              <w:t>Комиссии налоговых органов по легализации налоговой базы. Что влечет за собой для налогоплательщика вызов на комиссию</w:t>
            </w:r>
            <w:r w:rsidRPr="00996C8B">
              <w:rPr>
                <w:spacing w:val="-4"/>
              </w:rPr>
              <w:t>.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4.3</w:t>
            </w:r>
            <w:r w:rsidRPr="00996C8B">
              <w:rPr>
                <w:spacing w:val="-4"/>
              </w:rPr>
              <w:t>. Концепция системы планирования выездных налоговых проверок. Сбор информации о налогоплательщике. </w:t>
            </w:r>
            <w:r w:rsidRPr="00C346E9">
              <w:rPr>
                <w:spacing w:val="-4"/>
              </w:rPr>
              <w:t>Почему налоговая инспекция приходит именно к вам. Что должен, и что не должен делать налогоплательщик, что бы не попасть в план проверок</w:t>
            </w:r>
            <w:r>
              <w:rPr>
                <w:spacing w:val="-4"/>
              </w:rPr>
              <w:t>.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4.4</w:t>
            </w:r>
            <w:r w:rsidRPr="00996C8B">
              <w:rPr>
                <w:spacing w:val="-4"/>
              </w:rPr>
              <w:t>. Критерии, используемые налоговыми органами в процессе отбора объектов для проведения выездных налоговых проверок. 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4.5</w:t>
            </w:r>
            <w:r w:rsidRPr="00996C8B">
              <w:rPr>
                <w:spacing w:val="-4"/>
              </w:rPr>
              <w:t>. Средняя стоимость одной результативной проверки ФНС.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4.6</w:t>
            </w:r>
            <w:r w:rsidRPr="00996C8B">
              <w:rPr>
                <w:spacing w:val="-4"/>
              </w:rPr>
              <w:t>. Среднеотраслевая налоговая нагрузка.Работа с калькулятором налоговой нагрузки. 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4.7</w:t>
            </w:r>
            <w:r w:rsidRPr="00996C8B">
              <w:rPr>
                <w:spacing w:val="-4"/>
              </w:rPr>
              <w:t xml:space="preserve">. Работа налоговой службы по выявлению схем уклонения от уплаты налогов. Методики налоговой службы по выявлению схем: </w:t>
            </w:r>
            <w:r w:rsidRPr="00F35BB7">
              <w:rPr>
                <w:spacing w:val="-4"/>
              </w:rPr>
              <w:t xml:space="preserve">Автоматизированные системы контроля АИС Налог-3, АСК НДС-2 и их функциональные возможности. Новые возможности системы контроля АСК НДС-3. </w:t>
            </w:r>
            <w:proofErr w:type="spellStart"/>
            <w:r w:rsidRPr="00F35BB7">
              <w:rPr>
                <w:spacing w:val="-4"/>
              </w:rPr>
              <w:t>Предпроверочный</w:t>
            </w:r>
            <w:proofErr w:type="spellEnd"/>
            <w:r w:rsidRPr="00F35BB7">
              <w:rPr>
                <w:spacing w:val="-4"/>
              </w:rPr>
              <w:t xml:space="preserve"> анализ выездной налоговой проверки с использованием автоматизированных систем</w:t>
            </w:r>
            <w:r w:rsidRPr="00996C8B">
              <w:rPr>
                <w:spacing w:val="-4"/>
              </w:rPr>
              <w:t>. </w:t>
            </w:r>
          </w:p>
          <w:p w:rsidR="00C925A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4.8</w:t>
            </w:r>
            <w:r w:rsidRPr="00996C8B">
              <w:rPr>
                <w:spacing w:val="-4"/>
              </w:rPr>
              <w:t>. Контролируемые сделки. Технологии налогового контроля. Методика ценообразования для целей налогообложения. </w:t>
            </w:r>
            <w:r w:rsidRPr="00F35BB7">
              <w:rPr>
                <w:spacing w:val="-4"/>
              </w:rPr>
              <w:t>Возможен ли контроль цен по неконтролируемым сделкам</w:t>
            </w:r>
            <w:r>
              <w:rPr>
                <w:spacing w:val="-4"/>
              </w:rPr>
              <w:t>.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 w:rsidRPr="00FE0FF1">
              <w:rPr>
                <w:spacing w:val="-4"/>
              </w:rPr>
              <w:t>4.9. Контроль расходов физических лиц и его возможные последствия.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4.10</w:t>
            </w:r>
            <w:r w:rsidRPr="00996C8B">
              <w:rPr>
                <w:spacing w:val="-4"/>
              </w:rPr>
              <w:t xml:space="preserve">. </w:t>
            </w:r>
            <w:proofErr w:type="spellStart"/>
            <w:r w:rsidRPr="00996C8B">
              <w:rPr>
                <w:spacing w:val="-4"/>
              </w:rPr>
              <w:t>Антиоффшорное</w:t>
            </w:r>
            <w:proofErr w:type="spellEnd"/>
            <w:r w:rsidRPr="00996C8B">
              <w:rPr>
                <w:spacing w:val="-4"/>
              </w:rPr>
              <w:t xml:space="preserve"> законодательство. </w:t>
            </w:r>
            <w:r w:rsidRPr="00F35BB7">
              <w:rPr>
                <w:spacing w:val="-4"/>
              </w:rPr>
              <w:t>Присоединение России к международному автоматическому обмену финансовой информацией. Последствия присоединения к конвенции Организации экономического сотрудничества и развития (ОЭСР).</w:t>
            </w:r>
          </w:p>
          <w:p w:rsidR="00C925A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4.11</w:t>
            </w:r>
            <w:r w:rsidRPr="00996C8B">
              <w:rPr>
                <w:spacing w:val="-4"/>
              </w:rPr>
              <w:t xml:space="preserve">. Новые возможности возложения ответственности за налоговые нарушения: ответственность по </w:t>
            </w:r>
            <w:r w:rsidRPr="00996C8B">
              <w:rPr>
                <w:spacing w:val="-4"/>
              </w:rPr>
              <w:lastRenderedPageBreak/>
              <w:t xml:space="preserve">ликвидированной компании в течение 3-х лет можно возложить на учредителей и руководство (Федеральный закон от 28.12.2016 г. № 488-ФЗ). </w:t>
            </w:r>
            <w:r w:rsidRPr="00F35BB7">
              <w:rPr>
                <w:spacing w:val="-4"/>
              </w:rPr>
              <w:t>Почему банкротство компании, исключение из реестра не поможет избежать ответственности за неуплату налогов</w:t>
            </w:r>
            <w:r>
              <w:rPr>
                <w:spacing w:val="-4"/>
              </w:rPr>
              <w:t>.</w:t>
            </w:r>
          </w:p>
          <w:p w:rsidR="00C925A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 w:rsidRPr="00F35BB7">
              <w:rPr>
                <w:spacing w:val="-4"/>
              </w:rPr>
              <w:t>«Брошенные компании». Работает ли такой способ сегодня</w:t>
            </w:r>
            <w:r>
              <w:rPr>
                <w:spacing w:val="-4"/>
              </w:rPr>
              <w:t>.</w:t>
            </w:r>
          </w:p>
          <w:p w:rsidR="00C925A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 w:rsidRPr="00996C8B">
              <w:rPr>
                <w:spacing w:val="-4"/>
              </w:rPr>
              <w:t>Банкротство и субсидиарная ответственность; контролирующее должника лицо и другие лица, на которые может быть возложена ответственность (Федеральный закон от 29.07.2017 г. № 266-ФЗ)</w:t>
            </w:r>
            <w:r>
              <w:rPr>
                <w:spacing w:val="-4"/>
              </w:rPr>
              <w:t>.</w:t>
            </w:r>
          </w:p>
          <w:p w:rsidR="00C925A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4.12</w:t>
            </w:r>
            <w:r w:rsidRPr="00996C8B">
              <w:rPr>
                <w:spacing w:val="-4"/>
              </w:rPr>
              <w:t xml:space="preserve">. Методики Банка России по противодействию легализации (отмыванию) доходов, полученных преступным путем (борьба с </w:t>
            </w:r>
            <w:proofErr w:type="spellStart"/>
            <w:r w:rsidRPr="00996C8B">
              <w:rPr>
                <w:spacing w:val="-4"/>
              </w:rPr>
              <w:t>обналичиванием</w:t>
            </w:r>
            <w:proofErr w:type="spellEnd"/>
            <w:r w:rsidRPr="00996C8B">
              <w:rPr>
                <w:spacing w:val="-4"/>
              </w:rPr>
              <w:t xml:space="preserve"> денег: транзитные организации; торговые сети, торгующие за наличный расчет; платежные агенты).</w:t>
            </w:r>
            <w:r w:rsidRPr="00F35BB7">
              <w:rPr>
                <w:spacing w:val="-4"/>
              </w:rPr>
              <w:t xml:space="preserve">Информация о </w:t>
            </w:r>
            <w:proofErr w:type="spellStart"/>
            <w:r w:rsidRPr="00F35BB7">
              <w:rPr>
                <w:spacing w:val="-4"/>
              </w:rPr>
              <w:t>бенефициарных</w:t>
            </w:r>
            <w:proofErr w:type="spellEnd"/>
            <w:r w:rsidRPr="00F35BB7">
              <w:rPr>
                <w:spacing w:val="-4"/>
              </w:rPr>
              <w:t xml:space="preserve"> владельцах.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 w:rsidRPr="00F35BB7">
              <w:rPr>
                <w:spacing w:val="-4"/>
              </w:rPr>
              <w:t xml:space="preserve">4.13. </w:t>
            </w:r>
            <w:proofErr w:type="spellStart"/>
            <w:r w:rsidRPr="00F35BB7">
              <w:rPr>
                <w:spacing w:val="-4"/>
              </w:rPr>
              <w:t>Криптовалюта</w:t>
            </w:r>
            <w:proofErr w:type="spellEnd"/>
            <w:r w:rsidRPr="00F35BB7">
              <w:rPr>
                <w:spacing w:val="-4"/>
              </w:rPr>
              <w:t xml:space="preserve"> – пробел в сегодняшнем российском законодательстве. Что сегодня можно и что нельзя делать с цифровыми деньгами. </w:t>
            </w:r>
            <w:proofErr w:type="spellStart"/>
            <w:r w:rsidRPr="00F35BB7">
              <w:rPr>
                <w:spacing w:val="-4"/>
              </w:rPr>
              <w:t>Криптовалюта</w:t>
            </w:r>
            <w:proofErr w:type="spellEnd"/>
            <w:r w:rsidRPr="00F35BB7">
              <w:rPr>
                <w:spacing w:val="-4"/>
              </w:rPr>
              <w:t xml:space="preserve"> и налогообложение. Проект регламента обращение </w:t>
            </w:r>
            <w:proofErr w:type="spellStart"/>
            <w:r w:rsidRPr="00F35BB7">
              <w:rPr>
                <w:spacing w:val="-4"/>
              </w:rPr>
              <w:t>криптовалют</w:t>
            </w:r>
            <w:proofErr w:type="spellEnd"/>
            <w:r w:rsidRPr="00F35BB7">
              <w:rPr>
                <w:spacing w:val="-4"/>
              </w:rPr>
              <w:t xml:space="preserve"> в России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5</w:t>
            </w:r>
            <w:r w:rsidRPr="00996C8B">
              <w:rPr>
                <w:b/>
                <w:bCs/>
                <w:spacing w:val="-4"/>
              </w:rPr>
              <w:t>. Оптимизация налогообложения. Определяем допустимые границы</w:t>
            </w:r>
            <w:r>
              <w:rPr>
                <w:b/>
                <w:bCs/>
                <w:spacing w:val="-4"/>
              </w:rPr>
              <w:t>.</w:t>
            </w:r>
            <w:r w:rsidRPr="00996C8B">
              <w:rPr>
                <w:b/>
                <w:bCs/>
                <w:spacing w:val="-4"/>
              </w:rPr>
              <w:t> </w:t>
            </w:r>
          </w:p>
          <w:p w:rsidR="00C925A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Pr="00996C8B">
              <w:rPr>
                <w:spacing w:val="-4"/>
              </w:rPr>
              <w:t xml:space="preserve">.1. </w:t>
            </w:r>
            <w:r w:rsidRPr="00F35BB7">
              <w:rPr>
                <w:spacing w:val="-4"/>
              </w:rPr>
              <w:t>Договоры, применяемые для «агрессивной» налоговой оптимизации: Договор лизинга как инструмент налоговой оптимизации; превращение капитальных затрат в текущие. Договор займа и возможности его использования для налоговой оптимизации. Оптимизация платежей по налогу на прибыль: договор управления, консультационные, маркетинговые, рекламные договоры и налоговые риски, связанные с ними. Использование «посреднических» схем (договоры комиссии, поручения, агентирования, транспортной экспедиции) для регулирования величины налоговых баз. Как осуществить безналоговую передачу имущества</w:t>
            </w:r>
            <w:r w:rsidRPr="00996C8B">
              <w:rPr>
                <w:spacing w:val="-4"/>
              </w:rPr>
              <w:t>.</w:t>
            </w:r>
          </w:p>
          <w:p w:rsidR="00C925A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Pr="00996C8B">
              <w:rPr>
                <w:spacing w:val="-4"/>
              </w:rPr>
              <w:t xml:space="preserve">.2. </w:t>
            </w:r>
            <w:r w:rsidRPr="00F35BB7">
              <w:rPr>
                <w:spacing w:val="-4"/>
              </w:rPr>
              <w:t>Операции повышенного налогового риска: операции с ценными бумагами, вексельные операции. Сомнительная задолженность и задолженность безнадежная, использование для оптимизации налога на прибыль. Риски, связанные с построением финансово-хозяйственной деятельности на основе заключения договоров с контрагентами-перекупщиками или посредниками ("цепочки контрагентов"). Реорганизация как механизм оптимизации налоговых платежей (присоединение убыточной компании  и налоговые риски такой оптимизации налога на прибыль, слияние как альтернатива приобретению активов, выделение как способ избавления от задолженностей и др.). Применение схем с участием ИП для уменьшения страховых взносов, НДФЛ, НДС, налогов на прибыль и имущество. Отчуждение имущества с помощью продажи доли в бизнесе</w:t>
            </w:r>
            <w:r w:rsidRPr="00996C8B">
              <w:rPr>
                <w:spacing w:val="-4"/>
              </w:rPr>
              <w:t>.</w:t>
            </w:r>
          </w:p>
          <w:p w:rsidR="00C925A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 w:rsidRPr="00F35BB7">
              <w:rPr>
                <w:spacing w:val="-4"/>
              </w:rPr>
              <w:t xml:space="preserve">Схемы, «прикрывающие» выплату дивидендов. Использование иностранных юрисдикций. 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 w:rsidRPr="00F35BB7">
              <w:rPr>
                <w:spacing w:val="-4"/>
              </w:rPr>
              <w:t>Роялти и другие выплаты иностранным организациям. Типовые налоговые схемы, «раскрытые» налоговой инспекцией, применение которых спровоцирует налоговый контроль.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6</w:t>
            </w:r>
            <w:r w:rsidRPr="00996C8B">
              <w:rPr>
                <w:b/>
                <w:bCs/>
                <w:spacing w:val="-4"/>
              </w:rPr>
              <w:t>. Налоговое планирование в пределах, установленных налоговым законодательством</w:t>
            </w:r>
            <w:r>
              <w:rPr>
                <w:b/>
                <w:bCs/>
                <w:spacing w:val="-4"/>
              </w:rPr>
              <w:t>.</w:t>
            </w:r>
            <w:r w:rsidRPr="00996C8B">
              <w:rPr>
                <w:b/>
                <w:bCs/>
                <w:spacing w:val="-4"/>
              </w:rPr>
              <w:t> </w:t>
            </w:r>
          </w:p>
          <w:p w:rsidR="00C925A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996C8B">
              <w:rPr>
                <w:spacing w:val="-4"/>
              </w:rPr>
              <w:t>.1. Льготы, отсрочки платежей, различные формы освобождения от налоговых обязательств, установленные НК РФ. </w:t>
            </w:r>
          </w:p>
          <w:p w:rsidR="00C925A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 w:rsidRPr="00887110">
              <w:rPr>
                <w:spacing w:val="-4"/>
              </w:rPr>
              <w:t xml:space="preserve">Какие «спорные» расходы можно обосновать для учета при исчислении налога на прибыль. Инвестиционный налоговый вычет - новый инструмент оптимизации. 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 w:rsidRPr="00887110">
              <w:rPr>
                <w:spacing w:val="-4"/>
              </w:rPr>
              <w:t>Вычеты НДС по максимуму. Какие недостатки счетов-фактур оставляют право на налоговый вычет НДС</w:t>
            </w:r>
            <w:r>
              <w:rPr>
                <w:spacing w:val="-4"/>
              </w:rPr>
              <w:t>.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996C8B">
              <w:rPr>
                <w:spacing w:val="-4"/>
              </w:rPr>
              <w:t>.2. Использование инструментов учетной политики для оптимизации налогообложения. 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Pr="00996C8B">
              <w:rPr>
                <w:spacing w:val="-4"/>
              </w:rPr>
              <w:t>.3. Допустимые законом способы минимизации налоговых платежей: применение специальных налоговых режимов (</w:t>
            </w:r>
            <w:r w:rsidRPr="00887110">
              <w:rPr>
                <w:spacing w:val="-4"/>
              </w:rPr>
              <w:t>УСН, ЕНВД, ЕСХН, патент).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7</w:t>
            </w:r>
            <w:r w:rsidRPr="00996C8B">
              <w:rPr>
                <w:b/>
                <w:bCs/>
                <w:spacing w:val="-4"/>
              </w:rPr>
              <w:t>. Ответственность налогоплательщика за нарушения налогового законодательства</w:t>
            </w:r>
            <w:r>
              <w:rPr>
                <w:b/>
                <w:bCs/>
                <w:spacing w:val="-4"/>
              </w:rPr>
              <w:t>.</w:t>
            </w:r>
            <w:r w:rsidRPr="00996C8B">
              <w:rPr>
                <w:spacing w:val="-4"/>
              </w:rPr>
              <w:t> 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7</w:t>
            </w:r>
            <w:r w:rsidRPr="00996C8B">
              <w:rPr>
                <w:spacing w:val="-4"/>
              </w:rPr>
              <w:t>.1. Налоговая ответственность, Административная ответственность, Уголовная ответственность. Изменения законодательства 2017</w:t>
            </w:r>
            <w:r>
              <w:rPr>
                <w:spacing w:val="-4"/>
              </w:rPr>
              <w:t>-2018 годов</w:t>
            </w:r>
            <w:r w:rsidRPr="00996C8B">
              <w:rPr>
                <w:spacing w:val="-4"/>
              </w:rPr>
              <w:t>, направленные на усиление ответственности. </w:t>
            </w:r>
          </w:p>
          <w:p w:rsidR="00C925AB" w:rsidRPr="00996C8B" w:rsidRDefault="00C925AB" w:rsidP="00FD7986">
            <w:pPr>
              <w:spacing w:line="21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7</w:t>
            </w:r>
            <w:r w:rsidRPr="00996C8B">
              <w:rPr>
                <w:spacing w:val="-4"/>
              </w:rPr>
              <w:t>.2. Материалы Следственного комитета РФ о выявлении и расследовании преступлений в сфере налогообложения: виновные и невиновные деяния, приведшие к неуплате сумм налога. Технологии сбора доказательств умышленной неуплаты налогов.</w:t>
            </w:r>
          </w:p>
        </w:tc>
      </w:tr>
    </w:tbl>
    <w:p w:rsidR="00C925AB" w:rsidRDefault="00C925AB" w:rsidP="00C925AB">
      <w:pPr>
        <w:spacing w:line="216" w:lineRule="auto"/>
      </w:pPr>
    </w:p>
    <w:p w:rsidR="00C925AB" w:rsidRDefault="00C925AB" w:rsidP="00C925AB">
      <w:pPr>
        <w:spacing w:line="216" w:lineRule="auto"/>
      </w:pPr>
      <w:r>
        <w:t>Трудоемкость Программы: 30 акад. часов.</w:t>
      </w:r>
    </w:p>
    <w:p w:rsidR="00C925AB" w:rsidRDefault="00C925AB" w:rsidP="00C925AB">
      <w:pPr>
        <w:spacing w:line="216" w:lineRule="auto"/>
      </w:pPr>
    </w:p>
    <w:p w:rsidR="00C925AB" w:rsidRDefault="00C925AB" w:rsidP="00C925AB"/>
    <w:p w:rsidR="00693FD3" w:rsidRDefault="00693FD3" w:rsidP="005F46E2">
      <w:pPr>
        <w:rPr>
          <w:lang w:val="en-US"/>
        </w:rPr>
      </w:pPr>
    </w:p>
    <w:p w:rsidR="00222DB4" w:rsidRDefault="00222DB4" w:rsidP="00222DB4">
      <w:r w:rsidRPr="008D684F">
        <w:t>От Исполнителя</w:t>
      </w:r>
      <w:r w:rsidRPr="008D684F">
        <w:tab/>
      </w:r>
      <w:r w:rsidRPr="008D684F">
        <w:tab/>
      </w:r>
      <w:r w:rsidRPr="008D684F">
        <w:tab/>
      </w:r>
      <w:r w:rsidRPr="008D684F">
        <w:tab/>
      </w:r>
      <w:r w:rsidRPr="008D684F">
        <w:tab/>
      </w:r>
      <w:r>
        <w:tab/>
      </w:r>
      <w:r w:rsidRPr="008D684F">
        <w:t>От Заказчика</w:t>
      </w:r>
    </w:p>
    <w:p w:rsidR="00051121" w:rsidRPr="00051121" w:rsidRDefault="00051121" w:rsidP="00222DB4">
      <w:pPr>
        <w:rPr>
          <w:sz w:val="12"/>
          <w:szCs w:val="12"/>
        </w:rPr>
      </w:pPr>
    </w:p>
    <w:p w:rsidR="00222DB4" w:rsidRDefault="00222DB4" w:rsidP="00222DB4">
      <w:r w:rsidRPr="00316E35">
        <w:t>Директор</w:t>
      </w:r>
      <w:r w:rsidRPr="00316E35">
        <w:tab/>
      </w:r>
      <w:r w:rsidRPr="008D684F">
        <w:tab/>
      </w:r>
      <w:r w:rsidRPr="008D684F">
        <w:tab/>
      </w:r>
      <w:r w:rsidRPr="008D684F">
        <w:tab/>
      </w:r>
      <w:r>
        <w:tab/>
      </w:r>
      <w:r w:rsidR="005E7909">
        <w:tab/>
      </w:r>
      <w:r w:rsidRPr="008D684F">
        <w:tab/>
      </w:r>
      <w:r w:rsidR="00121285" w:rsidRPr="00121285">
        <w:t>Генеральный директор</w:t>
      </w:r>
    </w:p>
    <w:p w:rsidR="00222DB4" w:rsidRPr="00FA22C6" w:rsidRDefault="005E7909" w:rsidP="00222DB4">
      <w:pPr>
        <w:rPr>
          <w:u w:val="single"/>
        </w:rPr>
      </w:pPr>
      <w:r>
        <w:t>Ч</w:t>
      </w:r>
      <w:r w:rsidRPr="00316E35">
        <w:t xml:space="preserve">ОУ </w:t>
      </w:r>
      <w:r>
        <w:t>Д</w:t>
      </w:r>
      <w:r w:rsidRPr="00316E35">
        <w:t xml:space="preserve">ПО </w:t>
      </w:r>
      <w:r>
        <w:t>«</w:t>
      </w:r>
      <w:r w:rsidR="00222DB4" w:rsidRPr="00316E35">
        <w:t>ФБПШ «Новый Мир»</w:t>
      </w:r>
      <w:r w:rsidR="00222DB4" w:rsidRPr="008D684F">
        <w:tab/>
      </w:r>
      <w:r w:rsidR="00222DB4">
        <w:tab/>
      </w:r>
      <w:r>
        <w:tab/>
      </w:r>
      <w:r w:rsidR="00222DB4" w:rsidRPr="008D684F">
        <w:tab/>
      </w:r>
      <w:r w:rsidR="00A975CB">
        <w:t>__________________________</w:t>
      </w:r>
    </w:p>
    <w:p w:rsidR="00051121" w:rsidRPr="001875A5" w:rsidRDefault="00051121" w:rsidP="00051121"/>
    <w:p w:rsidR="00222DB4" w:rsidRDefault="00222DB4" w:rsidP="00222DB4">
      <w:r w:rsidRPr="008D684F">
        <w:rPr>
          <w:u w:val="single"/>
        </w:rPr>
        <w:tab/>
      </w:r>
      <w:r w:rsidRPr="008D684F">
        <w:rPr>
          <w:u w:val="single"/>
        </w:rPr>
        <w:tab/>
      </w:r>
      <w:r w:rsidRPr="008D684F">
        <w:tab/>
      </w:r>
      <w:r w:rsidRPr="008D684F">
        <w:tab/>
      </w:r>
      <w:r w:rsidRPr="008D684F">
        <w:tab/>
      </w:r>
      <w:r>
        <w:tab/>
      </w:r>
      <w:r w:rsidRPr="008D684F">
        <w:tab/>
      </w:r>
      <w:r w:rsidRPr="0058630D">
        <w:rPr>
          <w:u w:val="single"/>
        </w:rPr>
        <w:t>______________________</w:t>
      </w:r>
      <w:r w:rsidR="00051121">
        <w:rPr>
          <w:u w:val="single"/>
        </w:rPr>
        <w:t>____</w:t>
      </w:r>
    </w:p>
    <w:p w:rsidR="00657525" w:rsidRPr="00FA22C6" w:rsidRDefault="00222DB4" w:rsidP="00222DB4">
      <w:r w:rsidRPr="00316E35">
        <w:t>Воронина И.Г.</w:t>
      </w:r>
      <w:r>
        <w:tab/>
      </w:r>
      <w:r w:rsidRPr="008D684F">
        <w:tab/>
      </w:r>
      <w:r w:rsidRPr="008D684F">
        <w:tab/>
      </w:r>
      <w:r w:rsidRPr="008D684F">
        <w:tab/>
      </w:r>
      <w:r w:rsidRPr="008D684F">
        <w:tab/>
      </w:r>
      <w:r>
        <w:tab/>
      </w:r>
      <w:r w:rsidR="00EB036A">
        <w:t>/                                                /</w:t>
      </w:r>
    </w:p>
    <w:sectPr w:rsidR="00657525" w:rsidRPr="00FA22C6" w:rsidSect="00261266">
      <w:pgSz w:w="11906" w:h="16838" w:code="9"/>
      <w:pgMar w:top="568" w:right="567" w:bottom="709" w:left="1134" w:header="709" w:footer="709" w:gutter="0"/>
      <w:cols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9428F"/>
    <w:multiLevelType w:val="multilevel"/>
    <w:tmpl w:val="330E214A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D26EBD"/>
    <w:rsid w:val="00013076"/>
    <w:rsid w:val="00023AF7"/>
    <w:rsid w:val="00044B7B"/>
    <w:rsid w:val="00051121"/>
    <w:rsid w:val="00060BA6"/>
    <w:rsid w:val="00064DF4"/>
    <w:rsid w:val="00066811"/>
    <w:rsid w:val="00093BE6"/>
    <w:rsid w:val="00093FB3"/>
    <w:rsid w:val="000A5191"/>
    <w:rsid w:val="000B3318"/>
    <w:rsid w:val="000C0364"/>
    <w:rsid w:val="000D0298"/>
    <w:rsid w:val="000E01ED"/>
    <w:rsid w:val="000F5B00"/>
    <w:rsid w:val="0010793A"/>
    <w:rsid w:val="00112B8F"/>
    <w:rsid w:val="00121285"/>
    <w:rsid w:val="001409C7"/>
    <w:rsid w:val="00156B96"/>
    <w:rsid w:val="001738B9"/>
    <w:rsid w:val="00177E03"/>
    <w:rsid w:val="00181BD5"/>
    <w:rsid w:val="00184DC6"/>
    <w:rsid w:val="001875A5"/>
    <w:rsid w:val="001943D9"/>
    <w:rsid w:val="001A4DD5"/>
    <w:rsid w:val="001B6D22"/>
    <w:rsid w:val="001C05E9"/>
    <w:rsid w:val="001D46B2"/>
    <w:rsid w:val="001D6151"/>
    <w:rsid w:val="001D763B"/>
    <w:rsid w:val="001E1C7A"/>
    <w:rsid w:val="001E75CE"/>
    <w:rsid w:val="001F181C"/>
    <w:rsid w:val="00205FBA"/>
    <w:rsid w:val="00222CFB"/>
    <w:rsid w:val="00222DB4"/>
    <w:rsid w:val="00230568"/>
    <w:rsid w:val="00261266"/>
    <w:rsid w:val="00267B6E"/>
    <w:rsid w:val="0027675D"/>
    <w:rsid w:val="002878A0"/>
    <w:rsid w:val="00296947"/>
    <w:rsid w:val="002A4113"/>
    <w:rsid w:val="002D73A5"/>
    <w:rsid w:val="002E3BCD"/>
    <w:rsid w:val="00313A5B"/>
    <w:rsid w:val="00316E35"/>
    <w:rsid w:val="0033272E"/>
    <w:rsid w:val="00341073"/>
    <w:rsid w:val="003438AD"/>
    <w:rsid w:val="003477E9"/>
    <w:rsid w:val="00350B99"/>
    <w:rsid w:val="003828BD"/>
    <w:rsid w:val="003855DF"/>
    <w:rsid w:val="003914B7"/>
    <w:rsid w:val="003C2217"/>
    <w:rsid w:val="003F3052"/>
    <w:rsid w:val="004368CA"/>
    <w:rsid w:val="00442FE2"/>
    <w:rsid w:val="00443187"/>
    <w:rsid w:val="00452AFC"/>
    <w:rsid w:val="00475E17"/>
    <w:rsid w:val="004831FB"/>
    <w:rsid w:val="004848F5"/>
    <w:rsid w:val="004B069C"/>
    <w:rsid w:val="004B59DC"/>
    <w:rsid w:val="004C7EA1"/>
    <w:rsid w:val="004D4AB7"/>
    <w:rsid w:val="00513C55"/>
    <w:rsid w:val="0051475A"/>
    <w:rsid w:val="00515B71"/>
    <w:rsid w:val="00530370"/>
    <w:rsid w:val="00564692"/>
    <w:rsid w:val="0058630D"/>
    <w:rsid w:val="00593F75"/>
    <w:rsid w:val="005E5E6B"/>
    <w:rsid w:val="005E7909"/>
    <w:rsid w:val="005F46E2"/>
    <w:rsid w:val="0060177C"/>
    <w:rsid w:val="0060648B"/>
    <w:rsid w:val="00647F6F"/>
    <w:rsid w:val="00657525"/>
    <w:rsid w:val="00684AB9"/>
    <w:rsid w:val="00693FD3"/>
    <w:rsid w:val="006A18A3"/>
    <w:rsid w:val="006B1DFF"/>
    <w:rsid w:val="006C614A"/>
    <w:rsid w:val="00706262"/>
    <w:rsid w:val="0072586B"/>
    <w:rsid w:val="007663C0"/>
    <w:rsid w:val="00767EE3"/>
    <w:rsid w:val="00770A07"/>
    <w:rsid w:val="00782EF7"/>
    <w:rsid w:val="00787150"/>
    <w:rsid w:val="00791D48"/>
    <w:rsid w:val="007A1343"/>
    <w:rsid w:val="007A5A9B"/>
    <w:rsid w:val="007B137F"/>
    <w:rsid w:val="007F00C5"/>
    <w:rsid w:val="0080505E"/>
    <w:rsid w:val="00813D38"/>
    <w:rsid w:val="008223B5"/>
    <w:rsid w:val="008338B5"/>
    <w:rsid w:val="008446FE"/>
    <w:rsid w:val="0089109B"/>
    <w:rsid w:val="0089379E"/>
    <w:rsid w:val="008A3F9C"/>
    <w:rsid w:val="008A7934"/>
    <w:rsid w:val="008D3458"/>
    <w:rsid w:val="008D4FEA"/>
    <w:rsid w:val="008E2F5C"/>
    <w:rsid w:val="008E7AA3"/>
    <w:rsid w:val="00926BB7"/>
    <w:rsid w:val="00953775"/>
    <w:rsid w:val="00955263"/>
    <w:rsid w:val="00977961"/>
    <w:rsid w:val="00994A9E"/>
    <w:rsid w:val="00996C8B"/>
    <w:rsid w:val="009A0A12"/>
    <w:rsid w:val="009A1CB3"/>
    <w:rsid w:val="009A59CF"/>
    <w:rsid w:val="009E7F1D"/>
    <w:rsid w:val="009F74AE"/>
    <w:rsid w:val="00A2103F"/>
    <w:rsid w:val="00A2497A"/>
    <w:rsid w:val="00A42C96"/>
    <w:rsid w:val="00A42DC5"/>
    <w:rsid w:val="00A5538F"/>
    <w:rsid w:val="00A56376"/>
    <w:rsid w:val="00A66929"/>
    <w:rsid w:val="00A86F3C"/>
    <w:rsid w:val="00A975CB"/>
    <w:rsid w:val="00AA4EFC"/>
    <w:rsid w:val="00AA6457"/>
    <w:rsid w:val="00AC314B"/>
    <w:rsid w:val="00AD39BE"/>
    <w:rsid w:val="00AD4AB4"/>
    <w:rsid w:val="00AE083C"/>
    <w:rsid w:val="00B13787"/>
    <w:rsid w:val="00B23DDD"/>
    <w:rsid w:val="00B36E06"/>
    <w:rsid w:val="00B62C7D"/>
    <w:rsid w:val="00B7372D"/>
    <w:rsid w:val="00B83E22"/>
    <w:rsid w:val="00B84FA4"/>
    <w:rsid w:val="00BA30DC"/>
    <w:rsid w:val="00BA7297"/>
    <w:rsid w:val="00BC03D3"/>
    <w:rsid w:val="00C15B4F"/>
    <w:rsid w:val="00C66468"/>
    <w:rsid w:val="00C857FA"/>
    <w:rsid w:val="00C925AB"/>
    <w:rsid w:val="00CB0206"/>
    <w:rsid w:val="00CD2613"/>
    <w:rsid w:val="00CD3B09"/>
    <w:rsid w:val="00CD6268"/>
    <w:rsid w:val="00CE360B"/>
    <w:rsid w:val="00CF4005"/>
    <w:rsid w:val="00D26EBD"/>
    <w:rsid w:val="00D46B64"/>
    <w:rsid w:val="00D53F6E"/>
    <w:rsid w:val="00D915FF"/>
    <w:rsid w:val="00DC043E"/>
    <w:rsid w:val="00E003AA"/>
    <w:rsid w:val="00E17EED"/>
    <w:rsid w:val="00E22219"/>
    <w:rsid w:val="00E3002D"/>
    <w:rsid w:val="00E51A47"/>
    <w:rsid w:val="00E5718A"/>
    <w:rsid w:val="00E659A2"/>
    <w:rsid w:val="00E71404"/>
    <w:rsid w:val="00E80D3C"/>
    <w:rsid w:val="00E85EF3"/>
    <w:rsid w:val="00E97C45"/>
    <w:rsid w:val="00EA0309"/>
    <w:rsid w:val="00EB036A"/>
    <w:rsid w:val="00EC487A"/>
    <w:rsid w:val="00EE3C6C"/>
    <w:rsid w:val="00F00AFE"/>
    <w:rsid w:val="00F02F5E"/>
    <w:rsid w:val="00F13178"/>
    <w:rsid w:val="00F135A1"/>
    <w:rsid w:val="00F16CA1"/>
    <w:rsid w:val="00F30F30"/>
    <w:rsid w:val="00F3304B"/>
    <w:rsid w:val="00F40FEA"/>
    <w:rsid w:val="00F41F45"/>
    <w:rsid w:val="00F74F57"/>
    <w:rsid w:val="00F9169D"/>
    <w:rsid w:val="00F92948"/>
    <w:rsid w:val="00FA22C6"/>
    <w:rsid w:val="00FA46E0"/>
    <w:rsid w:val="00FA5A34"/>
    <w:rsid w:val="00FD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C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put-Output\_FromManager\BD\BD_Buch\Template\DogSKPkonsult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DogSKPkonsult-1.dot</Template>
  <TotalTime>9</TotalTime>
  <Pages>2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Заказчик: Наименование организации:</vt:lpstr>
    </vt:vector>
  </TitlesOfParts>
  <Company>MICROSOFT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Заказчик: Наименование организации:</dc:title>
  <dc:creator>Дана</dc:creator>
  <cp:lastModifiedBy>Andrew</cp:lastModifiedBy>
  <cp:revision>13</cp:revision>
  <cp:lastPrinted>2018-09-10T11:11:00Z</cp:lastPrinted>
  <dcterms:created xsi:type="dcterms:W3CDTF">2019-01-16T09:42:00Z</dcterms:created>
  <dcterms:modified xsi:type="dcterms:W3CDTF">2019-06-03T23:34:00Z</dcterms:modified>
</cp:coreProperties>
</file>