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F2" w:rsidRPr="00C018F4" w:rsidRDefault="006E2DF2" w:rsidP="006E2DF2">
      <w:pPr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 xml:space="preserve">Договор  № </w:t>
      </w:r>
      <w:r w:rsidR="00481818">
        <w:rPr>
          <w:b/>
          <w:sz w:val="22"/>
          <w:szCs w:val="22"/>
          <w:lang w:val="en-US"/>
        </w:rPr>
        <w:t>V</w:t>
      </w:r>
      <w:r w:rsidR="00834CD7">
        <w:rPr>
          <w:b/>
          <w:sz w:val="22"/>
          <w:szCs w:val="22"/>
          <w:lang w:val="en-US"/>
        </w:rPr>
        <w:t>I</w:t>
      </w:r>
      <w:r w:rsidR="001B6923">
        <w:rPr>
          <w:b/>
          <w:sz w:val="22"/>
          <w:szCs w:val="22"/>
        </w:rPr>
        <w:t>/19-</w:t>
      </w:r>
      <w:r w:rsidR="00260E81">
        <w:rPr>
          <w:b/>
          <w:sz w:val="22"/>
          <w:szCs w:val="22"/>
        </w:rPr>
        <w:t>ДФ/ПВК</w:t>
      </w:r>
      <w:proofErr w:type="gramStart"/>
      <w:r w:rsidR="00260E81">
        <w:rPr>
          <w:b/>
          <w:sz w:val="22"/>
          <w:szCs w:val="22"/>
        </w:rPr>
        <w:t xml:space="preserve"> (</w:t>
      </w:r>
      <w:r w:rsidR="00590E44">
        <w:rPr>
          <w:b/>
          <w:sz w:val="22"/>
          <w:szCs w:val="22"/>
        </w:rPr>
        <w:t xml:space="preserve">  </w:t>
      </w:r>
      <w:r w:rsidR="00DE7CE2">
        <w:rPr>
          <w:b/>
          <w:sz w:val="22"/>
          <w:szCs w:val="22"/>
        </w:rPr>
        <w:t>)</w:t>
      </w:r>
      <w:proofErr w:type="gramEnd"/>
    </w:p>
    <w:p w:rsidR="006E2DF2" w:rsidRPr="006F0DBF" w:rsidRDefault="006E2DF2" w:rsidP="00736CB3">
      <w:pPr>
        <w:spacing w:after="120"/>
        <w:jc w:val="center"/>
        <w:rPr>
          <w:sz w:val="22"/>
          <w:szCs w:val="22"/>
        </w:rPr>
      </w:pPr>
      <w:r w:rsidRPr="006F0DBF">
        <w:rPr>
          <w:sz w:val="22"/>
          <w:szCs w:val="22"/>
        </w:rPr>
        <w:t xml:space="preserve">на оказание </w:t>
      </w:r>
      <w:r w:rsidR="000B0AFA" w:rsidRPr="006F0DBF">
        <w:rPr>
          <w:sz w:val="22"/>
          <w:szCs w:val="22"/>
        </w:rPr>
        <w:t>услуг по дополнительному профессиональному образованию</w:t>
      </w:r>
    </w:p>
    <w:p w:rsidR="006E2DF2" w:rsidRPr="006F0DBF" w:rsidRDefault="006E2DF2" w:rsidP="006E2DF2">
      <w:pPr>
        <w:rPr>
          <w:sz w:val="22"/>
          <w:szCs w:val="22"/>
        </w:rPr>
      </w:pPr>
      <w:r w:rsidRPr="006F0DBF">
        <w:rPr>
          <w:sz w:val="22"/>
          <w:szCs w:val="22"/>
        </w:rPr>
        <w:t xml:space="preserve">г. Санкт-Петербург </w:t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="00A1029A" w:rsidRPr="006F0DBF">
        <w:rPr>
          <w:sz w:val="22"/>
          <w:szCs w:val="22"/>
        </w:rPr>
        <w:tab/>
      </w:r>
      <w:r w:rsidR="00C7758A" w:rsidRPr="006F0DBF">
        <w:rPr>
          <w:sz w:val="22"/>
          <w:szCs w:val="22"/>
        </w:rPr>
        <w:t xml:space="preserve">    </w:t>
      </w:r>
      <w:r w:rsidR="00BD704A" w:rsidRPr="006F0DBF">
        <w:rPr>
          <w:sz w:val="22"/>
          <w:szCs w:val="22"/>
        </w:rPr>
        <w:tab/>
      </w:r>
      <w:r w:rsidR="00BD704A" w:rsidRPr="006F0DBF">
        <w:rPr>
          <w:sz w:val="22"/>
          <w:szCs w:val="22"/>
        </w:rPr>
        <w:tab/>
      </w:r>
      <w:r w:rsidR="000113E9" w:rsidRPr="006F0DBF">
        <w:rPr>
          <w:sz w:val="22"/>
          <w:szCs w:val="22"/>
        </w:rPr>
        <w:tab/>
      </w:r>
      <w:r w:rsidR="00180CB4">
        <w:rPr>
          <w:sz w:val="22"/>
          <w:szCs w:val="22"/>
        </w:rPr>
        <w:t xml:space="preserve">            </w:t>
      </w:r>
      <w:r w:rsidR="002637D2">
        <w:rPr>
          <w:sz w:val="22"/>
          <w:szCs w:val="22"/>
        </w:rPr>
        <w:t>«</w:t>
      </w:r>
      <w:r w:rsidR="00590E44">
        <w:rPr>
          <w:sz w:val="22"/>
          <w:szCs w:val="22"/>
        </w:rPr>
        <w:t xml:space="preserve">    </w:t>
      </w:r>
      <w:r w:rsidR="007E6313">
        <w:rPr>
          <w:sz w:val="22"/>
          <w:szCs w:val="22"/>
        </w:rPr>
        <w:t xml:space="preserve">» </w:t>
      </w:r>
      <w:r w:rsidR="00A01E46">
        <w:rPr>
          <w:sz w:val="22"/>
          <w:szCs w:val="22"/>
        </w:rPr>
        <w:t>________</w:t>
      </w:r>
      <w:r w:rsidR="00821F08">
        <w:rPr>
          <w:sz w:val="22"/>
          <w:szCs w:val="22"/>
        </w:rPr>
        <w:t xml:space="preserve"> </w:t>
      </w:r>
      <w:r w:rsidR="001F1E28">
        <w:rPr>
          <w:sz w:val="22"/>
          <w:szCs w:val="22"/>
        </w:rPr>
        <w:t xml:space="preserve"> </w:t>
      </w:r>
      <w:r w:rsidR="007D5E32">
        <w:rPr>
          <w:sz w:val="22"/>
          <w:szCs w:val="22"/>
        </w:rPr>
        <w:t>201</w:t>
      </w:r>
      <w:r w:rsidR="001B6923">
        <w:rPr>
          <w:sz w:val="22"/>
          <w:szCs w:val="22"/>
        </w:rPr>
        <w:t>9</w:t>
      </w:r>
      <w:r w:rsidR="00180CB4">
        <w:rPr>
          <w:sz w:val="22"/>
          <w:szCs w:val="22"/>
        </w:rPr>
        <w:t xml:space="preserve"> </w:t>
      </w:r>
      <w:r w:rsidR="000113E9" w:rsidRPr="006F0DBF">
        <w:rPr>
          <w:sz w:val="22"/>
          <w:szCs w:val="22"/>
        </w:rPr>
        <w:t>г.</w:t>
      </w:r>
    </w:p>
    <w:p w:rsidR="006E2DF2" w:rsidRPr="006F0DBF" w:rsidRDefault="006E2DF2" w:rsidP="006E2DF2">
      <w:pPr>
        <w:rPr>
          <w:sz w:val="22"/>
          <w:szCs w:val="22"/>
        </w:rPr>
      </w:pPr>
    </w:p>
    <w:p w:rsidR="000113E9" w:rsidRPr="006F0DBF" w:rsidRDefault="000B0AFA" w:rsidP="000113E9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Частное образовательное учреждение дополнительного профессионального образования «Финансово-бухгалтерская профессиональная школа «Новый Мир» (ЧОУ ДПО «ФБПШ «Новый Мир»), именуемое в дальнейшем Исполнитель, в лице Директора Ворониной И.Г., действующего на основании Устава, Лицензии серия 78Л03 № 0002114 Регистрационный № 3313 от «02» февраля 2018 г., выданной Комитетом по образованию, с одной стороны</w:t>
      </w:r>
      <w:r w:rsidR="00EF5741" w:rsidRPr="006F0DBF">
        <w:rPr>
          <w:sz w:val="22"/>
          <w:szCs w:val="22"/>
        </w:rPr>
        <w:t xml:space="preserve">, </w:t>
      </w:r>
      <w:r w:rsidR="00342B79" w:rsidRPr="006F0DBF">
        <w:rPr>
          <w:sz w:val="22"/>
          <w:szCs w:val="22"/>
        </w:rPr>
        <w:t>и</w:t>
      </w:r>
    </w:p>
    <w:p w:rsidR="000113E9" w:rsidRPr="006F0DBF" w:rsidRDefault="000113E9" w:rsidP="000113E9">
      <w:pPr>
        <w:jc w:val="both"/>
        <w:rPr>
          <w:sz w:val="22"/>
          <w:szCs w:val="22"/>
        </w:rPr>
      </w:pPr>
    </w:p>
    <w:p w:rsidR="00A1029A" w:rsidRPr="006F0DBF" w:rsidRDefault="00C7758A" w:rsidP="000113E9">
      <w:pPr>
        <w:jc w:val="both"/>
        <w:rPr>
          <w:sz w:val="22"/>
          <w:szCs w:val="22"/>
        </w:rPr>
      </w:pPr>
      <w:r w:rsidRPr="006F0DBF">
        <w:rPr>
          <w:sz w:val="22"/>
          <w:szCs w:val="22"/>
        </w:rPr>
        <w:t>_________________________________________________________________________________________</w:t>
      </w:r>
      <w:r w:rsidR="00A1029A" w:rsidRPr="006F0DBF">
        <w:rPr>
          <w:sz w:val="22"/>
          <w:szCs w:val="22"/>
        </w:rPr>
        <w:t>, именуема</w:t>
      </w:r>
      <w:proofErr w:type="gramStart"/>
      <w:r w:rsidR="00A1029A" w:rsidRPr="006F0DBF">
        <w:rPr>
          <w:sz w:val="22"/>
          <w:szCs w:val="22"/>
        </w:rPr>
        <w:t>я</w:t>
      </w:r>
      <w:r w:rsidRPr="006F0DBF">
        <w:rPr>
          <w:sz w:val="22"/>
          <w:szCs w:val="22"/>
        </w:rPr>
        <w:t>(</w:t>
      </w:r>
      <w:proofErr w:type="spellStart"/>
      <w:proofErr w:type="gramEnd"/>
      <w:r w:rsidRPr="006F0DBF">
        <w:rPr>
          <w:sz w:val="22"/>
          <w:szCs w:val="22"/>
        </w:rPr>
        <w:t>ый</w:t>
      </w:r>
      <w:proofErr w:type="spellEnd"/>
      <w:r w:rsidRPr="006F0DBF">
        <w:rPr>
          <w:sz w:val="22"/>
          <w:szCs w:val="22"/>
        </w:rPr>
        <w:t xml:space="preserve">) </w:t>
      </w:r>
      <w:r w:rsidR="00A1029A" w:rsidRPr="006F0DBF">
        <w:rPr>
          <w:sz w:val="22"/>
          <w:szCs w:val="22"/>
        </w:rPr>
        <w:t xml:space="preserve">в дальнейшем Заказчик, с другой стороны, </w:t>
      </w:r>
      <w:r w:rsidR="0069625D" w:rsidRPr="006F0DBF">
        <w:rPr>
          <w:sz w:val="22"/>
          <w:szCs w:val="22"/>
        </w:rPr>
        <w:t xml:space="preserve">вместе именуемые Стороны, </w:t>
      </w:r>
      <w:r w:rsidR="00A1029A" w:rsidRPr="006F0DBF">
        <w:rPr>
          <w:sz w:val="22"/>
          <w:szCs w:val="22"/>
        </w:rPr>
        <w:t>заключили настоящий Договор о нижеследующем.</w:t>
      </w:r>
    </w:p>
    <w:p w:rsidR="006E2DF2" w:rsidRPr="006F0DBF" w:rsidRDefault="00E64B2F" w:rsidP="00E64B2F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1</w:t>
      </w:r>
      <w:r w:rsidR="00A1029A" w:rsidRPr="006F0DBF">
        <w:rPr>
          <w:b/>
          <w:sz w:val="22"/>
          <w:szCs w:val="22"/>
        </w:rPr>
        <w:t>. Предмет договора</w:t>
      </w:r>
    </w:p>
    <w:p w:rsidR="00E64B2F" w:rsidRPr="006F0DBF" w:rsidRDefault="00E64B2F" w:rsidP="00E64B2F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1.1. По настоящему Договору Исполнитель обязуется по заявке Заказчика организовать и провести курс повышения квалификации по программе согласно Приложению 1.</w:t>
      </w:r>
      <w:r w:rsidR="00736CB3" w:rsidRPr="006F0DBF">
        <w:rPr>
          <w:sz w:val="22"/>
          <w:szCs w:val="22"/>
        </w:rPr>
        <w:t xml:space="preserve"> </w:t>
      </w:r>
      <w:r w:rsidRPr="006F0DBF">
        <w:rPr>
          <w:sz w:val="22"/>
          <w:szCs w:val="22"/>
        </w:rPr>
        <w:t xml:space="preserve">Заказчик обязуется </w:t>
      </w:r>
      <w:proofErr w:type="gramStart"/>
      <w:r w:rsidRPr="006F0DBF">
        <w:rPr>
          <w:sz w:val="22"/>
          <w:szCs w:val="22"/>
        </w:rPr>
        <w:t>оплатить стоимость курса</w:t>
      </w:r>
      <w:proofErr w:type="gramEnd"/>
      <w:r w:rsidRPr="006F0DBF">
        <w:rPr>
          <w:sz w:val="22"/>
          <w:szCs w:val="22"/>
        </w:rPr>
        <w:t xml:space="preserve"> повышения квалификации в</w:t>
      </w:r>
      <w:r w:rsidR="00736CB3" w:rsidRPr="006F0DBF">
        <w:rPr>
          <w:sz w:val="22"/>
          <w:szCs w:val="22"/>
        </w:rPr>
        <w:t xml:space="preserve"> </w:t>
      </w:r>
      <w:r w:rsidRPr="006F0DBF">
        <w:rPr>
          <w:sz w:val="22"/>
          <w:szCs w:val="22"/>
        </w:rPr>
        <w:t>соответствии с Разделом 3 Договора.</w:t>
      </w:r>
    </w:p>
    <w:p w:rsidR="00E64B2F" w:rsidRPr="006F0DBF" w:rsidRDefault="00E64B2F" w:rsidP="00E64B2F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 xml:space="preserve">1.2. Форма обучения – </w:t>
      </w:r>
      <w:r w:rsidR="00C7758A" w:rsidRPr="006F0DBF">
        <w:rPr>
          <w:sz w:val="22"/>
          <w:szCs w:val="22"/>
        </w:rPr>
        <w:t>дистанционная, индивидуальная.</w:t>
      </w:r>
    </w:p>
    <w:p w:rsidR="00E64B2F" w:rsidRPr="006F0DBF" w:rsidRDefault="00E64B2F" w:rsidP="00E64B2F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1.3. По результатам прохождения Заказчиком курса повышения квалификации и успешной итоговой аттестации ему выдается удостоверение установленного об</w:t>
      </w:r>
      <w:r w:rsidR="000113E9" w:rsidRPr="006F0DBF">
        <w:rPr>
          <w:sz w:val="22"/>
          <w:szCs w:val="22"/>
        </w:rPr>
        <w:t>разца о повышении квалификации.</w:t>
      </w:r>
    </w:p>
    <w:p w:rsidR="00E64B2F" w:rsidRDefault="00E64B2F" w:rsidP="00E64B2F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1.4. В случае отчисления Заказчика из образовательного учреждения до завершения им обучения в полном объеме Заказчику выдается документ об освоении тех или иных компонентов образовательной программы (справка о прослушанных курсах).</w:t>
      </w:r>
    </w:p>
    <w:p w:rsidR="00371671" w:rsidRPr="006F0DBF" w:rsidRDefault="00371671" w:rsidP="00E64B2F">
      <w:pPr>
        <w:ind w:firstLine="709"/>
        <w:jc w:val="both"/>
        <w:rPr>
          <w:sz w:val="22"/>
          <w:szCs w:val="22"/>
        </w:rPr>
      </w:pPr>
    </w:p>
    <w:p w:rsidR="006E2DF2" w:rsidRPr="006F0DBF" w:rsidRDefault="00E64B2F" w:rsidP="00E64B2F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2</w:t>
      </w:r>
      <w:r w:rsidR="006E2DF2" w:rsidRPr="006F0DBF">
        <w:rPr>
          <w:b/>
          <w:sz w:val="22"/>
          <w:szCs w:val="22"/>
        </w:rPr>
        <w:t xml:space="preserve">. </w:t>
      </w:r>
      <w:r w:rsidR="000B0AFA" w:rsidRPr="006F0DBF">
        <w:rPr>
          <w:b/>
          <w:sz w:val="22"/>
          <w:szCs w:val="22"/>
        </w:rPr>
        <w:t>Права и обязанности сторон</w:t>
      </w:r>
    </w:p>
    <w:p w:rsidR="00E64B2F" w:rsidRPr="006F0DBF" w:rsidRDefault="00E64B2F" w:rsidP="00E64B2F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2.1. Исполнитель обязан:</w:t>
      </w:r>
    </w:p>
    <w:p w:rsidR="00E64B2F" w:rsidRPr="006F0DBF" w:rsidRDefault="00E64B2F" w:rsidP="00E64B2F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2.1.1.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:rsidR="00E64B2F" w:rsidRPr="006F0DBF" w:rsidRDefault="00E64B2F" w:rsidP="00E64B2F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2.1.2.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</w:t>
      </w:r>
      <w:r w:rsidR="00207AA4" w:rsidRPr="006F0DBF">
        <w:rPr>
          <w:sz w:val="22"/>
          <w:szCs w:val="22"/>
        </w:rPr>
        <w:t>ть</w:t>
      </w:r>
      <w:r w:rsidRPr="006F0DBF">
        <w:rPr>
          <w:sz w:val="22"/>
          <w:szCs w:val="22"/>
        </w:rPr>
        <w:t xml:space="preserve"> в соответствии с образовательной программой</w:t>
      </w:r>
      <w:r w:rsidR="00207AA4" w:rsidRPr="006F0DBF">
        <w:rPr>
          <w:sz w:val="22"/>
          <w:szCs w:val="22"/>
        </w:rPr>
        <w:t xml:space="preserve"> и</w:t>
      </w:r>
      <w:r w:rsidRPr="006F0DBF">
        <w:rPr>
          <w:sz w:val="22"/>
          <w:szCs w:val="22"/>
        </w:rPr>
        <w:t xml:space="preserve"> учебным планом</w:t>
      </w:r>
      <w:r w:rsidR="00207AA4" w:rsidRPr="006F0DBF">
        <w:rPr>
          <w:sz w:val="22"/>
          <w:szCs w:val="22"/>
        </w:rPr>
        <w:t xml:space="preserve">, обучение проводить на высоком профессиональном уровне, </w:t>
      </w:r>
      <w:r w:rsidR="00207AA4" w:rsidRPr="006F0DBF">
        <w:rPr>
          <w:rStyle w:val="FontStyle14"/>
          <w:sz w:val="22"/>
          <w:szCs w:val="22"/>
        </w:rPr>
        <w:t>обеспечить оперативные ответы специалистов на вопросы обучаемого в ходе освоения им учебно-профессионального материала.</w:t>
      </w:r>
    </w:p>
    <w:p w:rsidR="00207AA4" w:rsidRPr="006F0DBF" w:rsidRDefault="00207AA4" w:rsidP="000113E9">
      <w:pPr>
        <w:pStyle w:val="Style7"/>
        <w:widowControl/>
        <w:tabs>
          <w:tab w:val="left" w:pos="384"/>
        </w:tabs>
        <w:ind w:firstLine="709"/>
        <w:rPr>
          <w:rStyle w:val="FontStyle14"/>
          <w:sz w:val="22"/>
          <w:szCs w:val="22"/>
        </w:rPr>
      </w:pPr>
      <w:r w:rsidRPr="006F0DBF">
        <w:rPr>
          <w:rStyle w:val="FontStyle14"/>
          <w:sz w:val="22"/>
          <w:szCs w:val="22"/>
        </w:rPr>
        <w:t>2.1.3. Проинструктировать Заказчика об условиях проведения курса повышения квалификации в дистанционном формате, о порядке работы с обучающей платформой Школы и требованиях, предъявляемых к Заказчику, по техническому обеспечению дистанционного формата обучения.</w:t>
      </w:r>
    </w:p>
    <w:p w:rsidR="00372585" w:rsidRPr="006F0DBF" w:rsidRDefault="00372585" w:rsidP="000113E9">
      <w:pPr>
        <w:ind w:firstLine="692"/>
        <w:jc w:val="both"/>
        <w:rPr>
          <w:rStyle w:val="FontStyle14"/>
          <w:sz w:val="22"/>
          <w:szCs w:val="22"/>
        </w:rPr>
      </w:pPr>
      <w:r w:rsidRPr="006F0DBF">
        <w:rPr>
          <w:rStyle w:val="FontStyle14"/>
          <w:sz w:val="22"/>
          <w:szCs w:val="22"/>
        </w:rPr>
        <w:t xml:space="preserve">2.1.4. </w:t>
      </w:r>
      <w:r w:rsidRPr="006F0DBF">
        <w:rPr>
          <w:sz w:val="22"/>
          <w:szCs w:val="22"/>
        </w:rPr>
        <w:t>Разъяснять Заказчику различные вопросы, возникающие в связи с оказанием услуг по настоящему Договору.</w:t>
      </w:r>
      <w:r w:rsidRPr="006F0DBF">
        <w:rPr>
          <w:rStyle w:val="FontStyle14"/>
          <w:sz w:val="22"/>
          <w:szCs w:val="22"/>
        </w:rPr>
        <w:t xml:space="preserve"> </w:t>
      </w:r>
    </w:p>
    <w:p w:rsidR="000113E9" w:rsidRPr="006F0DBF" w:rsidRDefault="00372585" w:rsidP="000113E9">
      <w:pPr>
        <w:ind w:firstLine="709"/>
        <w:jc w:val="both"/>
        <w:rPr>
          <w:rStyle w:val="FontStyle14"/>
          <w:sz w:val="22"/>
          <w:szCs w:val="22"/>
        </w:rPr>
      </w:pPr>
      <w:r w:rsidRPr="006F0DBF">
        <w:rPr>
          <w:rStyle w:val="FontStyle14"/>
          <w:sz w:val="22"/>
          <w:szCs w:val="22"/>
        </w:rPr>
        <w:t xml:space="preserve">2.1.5. </w:t>
      </w:r>
      <w:r w:rsidRPr="006F0DBF">
        <w:rPr>
          <w:sz w:val="22"/>
          <w:szCs w:val="22"/>
        </w:rPr>
        <w:t>По окончании курса повышения квалификации  по настоящему Договору по итогам</w:t>
      </w:r>
      <w:r w:rsidR="000113E9" w:rsidRPr="006F0DBF">
        <w:rPr>
          <w:sz w:val="22"/>
          <w:szCs w:val="22"/>
        </w:rPr>
        <w:t xml:space="preserve"> </w:t>
      </w:r>
      <w:r w:rsidRPr="006F0DBF">
        <w:rPr>
          <w:sz w:val="22"/>
          <w:szCs w:val="22"/>
        </w:rPr>
        <w:t>успешного прохождения Итоговой аттестации выдать Заказчику документ (</w:t>
      </w:r>
      <w:r w:rsidR="000113E9" w:rsidRPr="006F0DBF">
        <w:rPr>
          <w:sz w:val="22"/>
          <w:szCs w:val="22"/>
        </w:rPr>
        <w:t xml:space="preserve">Удостоверение о </w:t>
      </w:r>
      <w:r w:rsidRPr="006F0DBF">
        <w:rPr>
          <w:sz w:val="22"/>
          <w:szCs w:val="22"/>
        </w:rPr>
        <w:t>повышении квалификации), подтверждающий прохождение обучения.</w:t>
      </w:r>
      <w:r w:rsidRPr="006F0DBF">
        <w:rPr>
          <w:rStyle w:val="FontStyle14"/>
          <w:sz w:val="22"/>
          <w:szCs w:val="22"/>
        </w:rPr>
        <w:t xml:space="preserve"> </w:t>
      </w:r>
    </w:p>
    <w:p w:rsidR="00372585" w:rsidRPr="006F0DBF" w:rsidRDefault="00372585" w:rsidP="000113E9">
      <w:pPr>
        <w:ind w:firstLine="709"/>
        <w:jc w:val="both"/>
        <w:rPr>
          <w:sz w:val="22"/>
          <w:szCs w:val="22"/>
        </w:rPr>
      </w:pPr>
      <w:r w:rsidRPr="006F0DBF">
        <w:rPr>
          <w:rStyle w:val="FontStyle14"/>
          <w:sz w:val="22"/>
          <w:szCs w:val="22"/>
        </w:rPr>
        <w:t>2.1.6.</w:t>
      </w:r>
      <w:r w:rsidRPr="006F0DBF">
        <w:rPr>
          <w:sz w:val="22"/>
          <w:szCs w:val="22"/>
        </w:rPr>
        <w:t xml:space="preserve"> Выдать Заказчику справку установленного образца о периоде обучения в случае не прохождения им предусмотренной Программой итоговой аттестации или  при прерывании обучения и освоении части Программы.</w:t>
      </w:r>
    </w:p>
    <w:p w:rsidR="00E64B2F" w:rsidRPr="006F0DBF" w:rsidRDefault="00E64B2F" w:rsidP="000113E9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2.1.</w:t>
      </w:r>
      <w:r w:rsidR="000113E9" w:rsidRPr="006F0DBF">
        <w:rPr>
          <w:sz w:val="22"/>
          <w:szCs w:val="22"/>
        </w:rPr>
        <w:t>7</w:t>
      </w:r>
      <w:r w:rsidRPr="006F0DBF">
        <w:rPr>
          <w:sz w:val="22"/>
          <w:szCs w:val="22"/>
        </w:rPr>
        <w:t>. Принять от Заказчика плату за образовательные услуги.</w:t>
      </w:r>
    </w:p>
    <w:p w:rsidR="00E64B2F" w:rsidRPr="006F0DBF" w:rsidRDefault="00E64B2F" w:rsidP="000113E9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2.1.</w:t>
      </w:r>
      <w:r w:rsidR="000113E9" w:rsidRPr="006F0DBF">
        <w:rPr>
          <w:sz w:val="22"/>
          <w:szCs w:val="22"/>
        </w:rPr>
        <w:t>8</w:t>
      </w:r>
      <w:r w:rsidRPr="006F0DBF">
        <w:rPr>
          <w:sz w:val="22"/>
          <w:szCs w:val="22"/>
        </w:rPr>
        <w:t>. В случае невозможности оказания услуг Исполнитель обязан сообщить об этом Заказчику не менее че</w:t>
      </w:r>
      <w:r w:rsidR="00372585" w:rsidRPr="006F0DBF">
        <w:rPr>
          <w:sz w:val="22"/>
          <w:szCs w:val="22"/>
        </w:rPr>
        <w:t>м за 5 дней до даты начала курса</w:t>
      </w:r>
      <w:r w:rsidRPr="006F0DBF">
        <w:rPr>
          <w:sz w:val="22"/>
          <w:szCs w:val="22"/>
        </w:rPr>
        <w:t xml:space="preserve"> повышения квалификации в письменной форме.</w:t>
      </w:r>
    </w:p>
    <w:p w:rsidR="00E64B2F" w:rsidRPr="006F0DBF" w:rsidRDefault="00E64B2F" w:rsidP="000113E9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2.2. Исполнитель вправе:</w:t>
      </w:r>
    </w:p>
    <w:p w:rsidR="00CA0C7A" w:rsidRPr="006F0DBF" w:rsidRDefault="00372585" w:rsidP="000113E9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2.2.1.</w:t>
      </w:r>
      <w:r w:rsidR="00CA0C7A" w:rsidRPr="006F0DBF">
        <w:rPr>
          <w:sz w:val="22"/>
          <w:szCs w:val="22"/>
        </w:rPr>
        <w:t xml:space="preserve">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CA0C7A" w:rsidRPr="006F0DBF" w:rsidRDefault="00372585" w:rsidP="000113E9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 xml:space="preserve">2.2.2. </w:t>
      </w:r>
      <w:r w:rsidR="00CA0C7A" w:rsidRPr="006F0DBF">
        <w:rPr>
          <w:sz w:val="22"/>
          <w:szCs w:val="22"/>
        </w:rPr>
        <w:t>Требовать от Заказчика оплаты услуг, оказываемых Исполнителем, в размерах и порядке, установленных настоящим Договором</w:t>
      </w:r>
      <w:r w:rsidR="000113E9" w:rsidRPr="006F0DBF">
        <w:rPr>
          <w:sz w:val="22"/>
          <w:szCs w:val="22"/>
        </w:rPr>
        <w:t>.</w:t>
      </w:r>
    </w:p>
    <w:p w:rsidR="00CA0C7A" w:rsidRPr="006F0DBF" w:rsidRDefault="00372585" w:rsidP="000113E9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 xml:space="preserve">2.2.3. </w:t>
      </w:r>
      <w:r w:rsidR="00CA0C7A" w:rsidRPr="006F0DBF">
        <w:rPr>
          <w:sz w:val="22"/>
          <w:szCs w:val="22"/>
        </w:rPr>
        <w:t>Оказывать Заказчику дополнительные услуги за рамками Договора на возмездной основе.</w:t>
      </w:r>
    </w:p>
    <w:p w:rsidR="00342074" w:rsidRPr="006F0DBF" w:rsidRDefault="00E64B2F" w:rsidP="00BA6DF5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2.2.</w:t>
      </w:r>
      <w:r w:rsidR="00CA0C7A" w:rsidRPr="006F0DBF">
        <w:rPr>
          <w:sz w:val="22"/>
          <w:szCs w:val="22"/>
        </w:rPr>
        <w:t>4</w:t>
      </w:r>
      <w:r w:rsidRPr="006F0DBF">
        <w:rPr>
          <w:sz w:val="22"/>
          <w:szCs w:val="22"/>
        </w:rPr>
        <w:t>.</w:t>
      </w:r>
      <w:r w:rsidR="00CA0C7A" w:rsidRPr="006F0DBF">
        <w:rPr>
          <w:sz w:val="22"/>
          <w:szCs w:val="22"/>
        </w:rPr>
        <w:t xml:space="preserve"> Требовать от Заказчика своевременного выполнения Программы повышения Квалификации и соблюдения порядка освоения курса. </w:t>
      </w:r>
    </w:p>
    <w:p w:rsidR="00E64B2F" w:rsidRPr="006F0DBF" w:rsidRDefault="00E64B2F" w:rsidP="00E64B2F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2.3. Заказчик обязан:</w:t>
      </w:r>
    </w:p>
    <w:p w:rsidR="00E64B2F" w:rsidRPr="006F0DBF" w:rsidRDefault="00E64B2F" w:rsidP="00E64B2F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2.3.1. Своевременно внести плату за предоставляемые образовательные услуги, указанные в разделе 1 настоящего Договора, в размере и порядке, определенном настоящим Договором.</w:t>
      </w:r>
    </w:p>
    <w:p w:rsidR="00CA0C7A" w:rsidRPr="006F0DBF" w:rsidRDefault="00CA0C7A" w:rsidP="00A53778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lastRenderedPageBreak/>
        <w:t>2.3.2. Выполнять все требования Прог</w:t>
      </w:r>
      <w:r w:rsidR="00A53778" w:rsidRPr="006F0DBF">
        <w:rPr>
          <w:sz w:val="22"/>
          <w:szCs w:val="22"/>
        </w:rPr>
        <w:t xml:space="preserve">раммы повышения квалификации и </w:t>
      </w:r>
      <w:r w:rsidRPr="006F0DBF">
        <w:rPr>
          <w:sz w:val="22"/>
          <w:szCs w:val="22"/>
        </w:rPr>
        <w:t xml:space="preserve">соблюдения </w:t>
      </w:r>
      <w:r w:rsidR="00A53778" w:rsidRPr="006F0DBF">
        <w:rPr>
          <w:sz w:val="22"/>
          <w:szCs w:val="22"/>
        </w:rPr>
        <w:t xml:space="preserve">порядка освоения </w:t>
      </w:r>
      <w:r w:rsidRPr="006F0DBF">
        <w:rPr>
          <w:sz w:val="22"/>
          <w:szCs w:val="22"/>
        </w:rPr>
        <w:t>курса.</w:t>
      </w:r>
    </w:p>
    <w:p w:rsidR="00CA0C7A" w:rsidRPr="006F0DBF" w:rsidRDefault="00CA0C7A" w:rsidP="00A53778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2.3.3. Своевременно и успешно проходить аттестацию.</w:t>
      </w:r>
    </w:p>
    <w:p w:rsidR="00CA0C7A" w:rsidRPr="006F0DBF" w:rsidRDefault="00CA0C7A" w:rsidP="00E64B2F">
      <w:pPr>
        <w:ind w:firstLine="709"/>
        <w:jc w:val="both"/>
        <w:rPr>
          <w:sz w:val="22"/>
          <w:szCs w:val="22"/>
        </w:rPr>
      </w:pPr>
    </w:p>
    <w:p w:rsidR="00CA0C7A" w:rsidRPr="006F0DBF" w:rsidRDefault="00E64B2F" w:rsidP="00E64B2F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2.4. Заказчик вправе:</w:t>
      </w:r>
    </w:p>
    <w:p w:rsidR="0069625D" w:rsidRPr="006F0DBF" w:rsidRDefault="00E64B2F" w:rsidP="00E64B2F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A0C7A" w:rsidRPr="006F0DBF" w:rsidRDefault="00CA0C7A" w:rsidP="00A53778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2.4.2. Требовать оказания Исполнителем услуг в соответствии с настоящим Договором.</w:t>
      </w:r>
    </w:p>
    <w:p w:rsidR="00CA0C7A" w:rsidRPr="006F0DBF" w:rsidRDefault="00CA0C7A" w:rsidP="00A53778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2.4.3.Прервать обучение (договор). Обязательным условием при прерывании договора является предоставление Заказчиком письменного уведомления-заявления о прерывании</w:t>
      </w:r>
      <w:r w:rsidR="00A53778" w:rsidRPr="006F0DBF">
        <w:rPr>
          <w:sz w:val="22"/>
          <w:szCs w:val="22"/>
        </w:rPr>
        <w:t xml:space="preserve"> </w:t>
      </w:r>
      <w:r w:rsidRPr="006F0DBF">
        <w:rPr>
          <w:sz w:val="22"/>
          <w:szCs w:val="22"/>
        </w:rPr>
        <w:t>договора с конкретной даты (подается по электронной почте). При подаче Заказчиком уведомления-заявления о прерывании «задним числом», датой прекращения оказания</w:t>
      </w:r>
      <w:r w:rsidR="00A53778" w:rsidRPr="006F0DBF">
        <w:rPr>
          <w:sz w:val="22"/>
          <w:szCs w:val="22"/>
        </w:rPr>
        <w:t xml:space="preserve"> </w:t>
      </w:r>
      <w:r w:rsidRPr="006F0DBF">
        <w:rPr>
          <w:sz w:val="22"/>
          <w:szCs w:val="22"/>
        </w:rPr>
        <w:t>образовательных услуг будет считаться фактическая дата получения уведомления-заявления.</w:t>
      </w:r>
    </w:p>
    <w:p w:rsidR="001C3613" w:rsidRDefault="00CA0C7A" w:rsidP="00A53778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 xml:space="preserve">2.4.4. Получать от Исполнителя дополнительные услуги за рамками действия Договора </w:t>
      </w:r>
      <w:r w:rsidR="001C3613" w:rsidRPr="006F0DBF">
        <w:rPr>
          <w:sz w:val="22"/>
          <w:szCs w:val="22"/>
        </w:rPr>
        <w:t>на возмездной основе.</w:t>
      </w:r>
    </w:p>
    <w:p w:rsidR="00BA6DF5" w:rsidRPr="006F0DBF" w:rsidRDefault="00BA6DF5" w:rsidP="00A53778">
      <w:pPr>
        <w:ind w:firstLine="709"/>
        <w:jc w:val="both"/>
        <w:rPr>
          <w:sz w:val="22"/>
          <w:szCs w:val="22"/>
        </w:rPr>
      </w:pPr>
    </w:p>
    <w:p w:rsidR="008E0D6E" w:rsidRPr="006F0DBF" w:rsidRDefault="0003700E" w:rsidP="00E64B2F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3</w:t>
      </w:r>
      <w:r w:rsidR="00675C34" w:rsidRPr="006F0DBF">
        <w:rPr>
          <w:b/>
          <w:sz w:val="22"/>
          <w:szCs w:val="22"/>
        </w:rPr>
        <w:t xml:space="preserve">. </w:t>
      </w:r>
      <w:r w:rsidRPr="006F0DBF">
        <w:rPr>
          <w:b/>
          <w:sz w:val="22"/>
          <w:szCs w:val="22"/>
        </w:rPr>
        <w:t>Стоимость услуг и порядок расчетов</w:t>
      </w:r>
    </w:p>
    <w:p w:rsidR="0003700E" w:rsidRPr="006F0DBF" w:rsidRDefault="0003700E" w:rsidP="00A53778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 xml:space="preserve">3.1. Полная стоимость платных образовательных услуг по настоящему Договору </w:t>
      </w:r>
      <w:r w:rsidR="00943C69">
        <w:rPr>
          <w:sz w:val="22"/>
          <w:szCs w:val="22"/>
        </w:rPr>
        <w:t>составляет: на одного слушателя</w:t>
      </w:r>
      <w:r w:rsidR="00CE194E">
        <w:rPr>
          <w:sz w:val="22"/>
          <w:szCs w:val="22"/>
        </w:rPr>
        <w:t xml:space="preserve"> 138</w:t>
      </w:r>
      <w:r w:rsidR="00C209D3">
        <w:rPr>
          <w:sz w:val="22"/>
          <w:szCs w:val="22"/>
        </w:rPr>
        <w:t>0</w:t>
      </w:r>
      <w:r w:rsidR="00AC5165">
        <w:rPr>
          <w:sz w:val="22"/>
          <w:szCs w:val="22"/>
        </w:rPr>
        <w:t xml:space="preserve">0 </w:t>
      </w:r>
      <w:r w:rsidR="0067231D" w:rsidRPr="006F0DBF">
        <w:rPr>
          <w:sz w:val="22"/>
          <w:szCs w:val="22"/>
        </w:rPr>
        <w:t>(</w:t>
      </w:r>
      <w:r w:rsidR="00C209D3">
        <w:rPr>
          <w:sz w:val="22"/>
          <w:szCs w:val="22"/>
        </w:rPr>
        <w:t xml:space="preserve">Тринадцать </w:t>
      </w:r>
      <w:r w:rsidR="00CE194E">
        <w:rPr>
          <w:sz w:val="22"/>
          <w:szCs w:val="22"/>
        </w:rPr>
        <w:t>тысяч восемьсот</w:t>
      </w:r>
      <w:r w:rsidR="00C209D3">
        <w:rPr>
          <w:sz w:val="22"/>
          <w:szCs w:val="22"/>
        </w:rPr>
        <w:t>)</w:t>
      </w:r>
      <w:r w:rsidRPr="006F0DBF">
        <w:rPr>
          <w:sz w:val="22"/>
          <w:szCs w:val="22"/>
        </w:rPr>
        <w:t xml:space="preserve"> рублей 00 коп</w:t>
      </w:r>
      <w:proofErr w:type="gramStart"/>
      <w:r w:rsidRPr="006F0DBF">
        <w:rPr>
          <w:sz w:val="22"/>
          <w:szCs w:val="22"/>
        </w:rPr>
        <w:t xml:space="preserve">., </w:t>
      </w:r>
      <w:proofErr w:type="gramEnd"/>
      <w:r w:rsidRPr="006F0DBF">
        <w:rPr>
          <w:sz w:val="22"/>
          <w:szCs w:val="22"/>
        </w:rPr>
        <w:t>НДС не облагается.</w:t>
      </w:r>
    </w:p>
    <w:p w:rsidR="0003700E" w:rsidRPr="006F0DBF" w:rsidRDefault="0003700E" w:rsidP="0003700E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3.2.</w:t>
      </w:r>
      <w:r w:rsidR="00736CB3" w:rsidRPr="006F0DBF">
        <w:rPr>
          <w:sz w:val="22"/>
          <w:szCs w:val="22"/>
        </w:rPr>
        <w:t xml:space="preserve"> </w:t>
      </w:r>
      <w:r w:rsidRPr="006F0DBF">
        <w:rPr>
          <w:sz w:val="22"/>
          <w:szCs w:val="22"/>
        </w:rPr>
        <w:t xml:space="preserve">Заказчик </w:t>
      </w:r>
      <w:r w:rsidR="00C7758A" w:rsidRPr="006F0DBF">
        <w:rPr>
          <w:sz w:val="22"/>
          <w:szCs w:val="22"/>
        </w:rPr>
        <w:t>перечисляет</w:t>
      </w:r>
      <w:r w:rsidRPr="006F0DBF">
        <w:rPr>
          <w:sz w:val="22"/>
          <w:szCs w:val="22"/>
        </w:rPr>
        <w:t xml:space="preserve"> предоплату в размере 100% стоимости услуг до начала проведения курс</w:t>
      </w:r>
      <w:r w:rsidR="00C7758A" w:rsidRPr="006F0DBF">
        <w:rPr>
          <w:sz w:val="22"/>
          <w:szCs w:val="22"/>
        </w:rPr>
        <w:t>а</w:t>
      </w:r>
      <w:r w:rsidRPr="006F0DBF">
        <w:rPr>
          <w:sz w:val="22"/>
          <w:szCs w:val="22"/>
        </w:rPr>
        <w:t>.</w:t>
      </w:r>
    </w:p>
    <w:p w:rsidR="008E0D6E" w:rsidRPr="006F0DBF" w:rsidRDefault="008E0D6E" w:rsidP="0003700E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3.</w:t>
      </w:r>
      <w:r w:rsidR="0003700E" w:rsidRPr="006F0DBF">
        <w:rPr>
          <w:sz w:val="22"/>
          <w:szCs w:val="22"/>
        </w:rPr>
        <w:t>3</w:t>
      </w:r>
      <w:r w:rsidRPr="006F0DBF">
        <w:rPr>
          <w:sz w:val="22"/>
          <w:szCs w:val="22"/>
        </w:rPr>
        <w:t xml:space="preserve">. </w:t>
      </w:r>
      <w:r w:rsidR="00C7758A" w:rsidRPr="006F0DBF">
        <w:rPr>
          <w:sz w:val="22"/>
          <w:szCs w:val="22"/>
        </w:rPr>
        <w:t>Заказчик перечисляет оплату за обучение на расчетный счет Исполнителя.</w:t>
      </w:r>
    </w:p>
    <w:p w:rsidR="001C3613" w:rsidRDefault="001C3613" w:rsidP="0003700E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3.4. В случае прерывания обучения (Договора) перерасчет стоимости услуг и возврат частичной оплаты не производится, если Заказчику был предоставлен доступ ко всем занятиям и раздаточному материалу курса повышения квалификации.</w:t>
      </w:r>
    </w:p>
    <w:p w:rsidR="00B40A31" w:rsidRPr="006F0DBF" w:rsidRDefault="00B40A31" w:rsidP="0003700E">
      <w:pPr>
        <w:ind w:firstLine="709"/>
        <w:jc w:val="both"/>
        <w:rPr>
          <w:sz w:val="22"/>
          <w:szCs w:val="22"/>
        </w:rPr>
      </w:pPr>
    </w:p>
    <w:p w:rsidR="0069625D" w:rsidRPr="006F0DBF" w:rsidRDefault="0003700E" w:rsidP="0003700E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4</w:t>
      </w:r>
      <w:r w:rsidR="0069625D" w:rsidRPr="006F0DBF">
        <w:rPr>
          <w:b/>
          <w:sz w:val="22"/>
          <w:szCs w:val="22"/>
        </w:rPr>
        <w:t xml:space="preserve">. </w:t>
      </w:r>
      <w:r w:rsidRPr="006F0DBF">
        <w:rPr>
          <w:b/>
          <w:sz w:val="22"/>
          <w:szCs w:val="22"/>
        </w:rPr>
        <w:t>Основания изменения и расторжения договора</w:t>
      </w:r>
    </w:p>
    <w:p w:rsidR="0003700E" w:rsidRPr="006F0DBF" w:rsidRDefault="0003700E" w:rsidP="0003700E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3700E" w:rsidRPr="006F0DBF" w:rsidRDefault="0003700E" w:rsidP="0003700E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4.2. Изменения и дополнения настоящего Договора могут производиться только в письменной форме.</w:t>
      </w:r>
    </w:p>
    <w:p w:rsidR="0003700E" w:rsidRPr="006F0DBF" w:rsidRDefault="0003700E" w:rsidP="0003700E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4.3. Изменения Договора оформляются дополнительными соглашениями к Договору.</w:t>
      </w:r>
    </w:p>
    <w:p w:rsidR="0069625D" w:rsidRDefault="0003700E" w:rsidP="0003700E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4.4.</w:t>
      </w:r>
      <w:r w:rsidR="00C7758A" w:rsidRPr="006F0DBF">
        <w:rPr>
          <w:sz w:val="22"/>
          <w:szCs w:val="22"/>
        </w:rPr>
        <w:t xml:space="preserve"> </w:t>
      </w:r>
      <w:r w:rsidRPr="006F0DBF">
        <w:rPr>
          <w:sz w:val="22"/>
          <w:szCs w:val="22"/>
        </w:rPr>
        <w:t xml:space="preserve">Настоящий </w:t>
      </w:r>
      <w:proofErr w:type="gramStart"/>
      <w:r w:rsidRPr="006F0DBF">
        <w:rPr>
          <w:sz w:val="22"/>
          <w:szCs w:val="22"/>
        </w:rPr>
        <w:t>Договор</w:t>
      </w:r>
      <w:proofErr w:type="gramEnd"/>
      <w:r w:rsidRPr="006F0DBF">
        <w:rPr>
          <w:sz w:val="22"/>
          <w:szCs w:val="22"/>
        </w:rPr>
        <w:t xml:space="preserve"> может быть расторгнут по соглашению сторон, а также в одностороннем порядке в случаях, предусмотренных действующим законодательством.</w:t>
      </w:r>
    </w:p>
    <w:p w:rsidR="00486092" w:rsidRPr="006F0DBF" w:rsidRDefault="00486092" w:rsidP="0003700E">
      <w:pPr>
        <w:ind w:firstLine="709"/>
        <w:jc w:val="both"/>
        <w:rPr>
          <w:sz w:val="22"/>
          <w:szCs w:val="22"/>
        </w:rPr>
      </w:pPr>
    </w:p>
    <w:p w:rsidR="0069625D" w:rsidRPr="006F0DBF" w:rsidRDefault="0003700E" w:rsidP="0003700E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5</w:t>
      </w:r>
      <w:r w:rsidR="0069625D" w:rsidRPr="006F0DBF">
        <w:rPr>
          <w:b/>
          <w:sz w:val="22"/>
          <w:szCs w:val="22"/>
        </w:rPr>
        <w:t xml:space="preserve">. </w:t>
      </w:r>
      <w:r w:rsidRPr="006F0DBF">
        <w:rPr>
          <w:b/>
          <w:sz w:val="22"/>
          <w:szCs w:val="22"/>
        </w:rPr>
        <w:t>Ответственность и порядок разрешения споров</w:t>
      </w:r>
    </w:p>
    <w:p w:rsidR="0003700E" w:rsidRPr="006F0DBF" w:rsidRDefault="0003700E" w:rsidP="0003700E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03700E" w:rsidRDefault="0003700E" w:rsidP="0003700E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5.2. Споры по настоящему Договору разрешаются путем переговоров. В случае невозможности их разрешения посредством переговоров, они будут разрешены в порядке, установленном законодательством Российской Федерации.</w:t>
      </w:r>
    </w:p>
    <w:p w:rsidR="00486092" w:rsidRPr="006F0DBF" w:rsidRDefault="00486092" w:rsidP="0003700E">
      <w:pPr>
        <w:ind w:firstLine="709"/>
        <w:jc w:val="both"/>
        <w:rPr>
          <w:sz w:val="22"/>
          <w:szCs w:val="22"/>
        </w:rPr>
      </w:pPr>
    </w:p>
    <w:p w:rsidR="0069625D" w:rsidRPr="006F0DBF" w:rsidRDefault="0003700E" w:rsidP="0003700E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6</w:t>
      </w:r>
      <w:r w:rsidR="0069625D" w:rsidRPr="006F0DBF">
        <w:rPr>
          <w:b/>
          <w:sz w:val="22"/>
          <w:szCs w:val="22"/>
        </w:rPr>
        <w:t xml:space="preserve">. </w:t>
      </w:r>
      <w:r w:rsidRPr="006F0DBF">
        <w:rPr>
          <w:b/>
          <w:sz w:val="22"/>
          <w:szCs w:val="22"/>
        </w:rPr>
        <w:t>Форс-мажорные обстоятельства</w:t>
      </w:r>
    </w:p>
    <w:p w:rsidR="0003700E" w:rsidRPr="006F0DBF" w:rsidRDefault="0003700E" w:rsidP="0003700E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6.1.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:rsidR="0069625D" w:rsidRDefault="0003700E" w:rsidP="0003700E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6.2. 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:rsidR="00486092" w:rsidRPr="006F0DBF" w:rsidRDefault="00486092" w:rsidP="0003700E">
      <w:pPr>
        <w:ind w:firstLine="709"/>
        <w:jc w:val="both"/>
        <w:rPr>
          <w:sz w:val="22"/>
          <w:szCs w:val="22"/>
        </w:rPr>
      </w:pPr>
    </w:p>
    <w:p w:rsidR="0069625D" w:rsidRPr="006F0DBF" w:rsidRDefault="0003700E" w:rsidP="0003700E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7</w:t>
      </w:r>
      <w:r w:rsidR="0069625D" w:rsidRPr="006F0DBF">
        <w:rPr>
          <w:b/>
          <w:sz w:val="22"/>
          <w:szCs w:val="22"/>
        </w:rPr>
        <w:t xml:space="preserve">. </w:t>
      </w:r>
      <w:r w:rsidRPr="006F0DBF">
        <w:rPr>
          <w:b/>
          <w:sz w:val="22"/>
          <w:szCs w:val="22"/>
        </w:rPr>
        <w:t>Срок действия договора</w:t>
      </w:r>
    </w:p>
    <w:p w:rsidR="0069625D" w:rsidRDefault="00736CB3" w:rsidP="00736CB3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7.1. Настоящий Договор действует с момента его подписания и до полного исполнения Сторонами обязательств.</w:t>
      </w:r>
    </w:p>
    <w:p w:rsidR="00486092" w:rsidRDefault="00486092" w:rsidP="00736CB3">
      <w:pPr>
        <w:ind w:firstLine="709"/>
        <w:jc w:val="both"/>
        <w:rPr>
          <w:sz w:val="22"/>
          <w:szCs w:val="22"/>
        </w:rPr>
      </w:pPr>
    </w:p>
    <w:p w:rsidR="00486092" w:rsidRDefault="00486092" w:rsidP="00736CB3">
      <w:pPr>
        <w:ind w:firstLine="709"/>
        <w:jc w:val="both"/>
        <w:rPr>
          <w:sz w:val="22"/>
          <w:szCs w:val="22"/>
        </w:rPr>
      </w:pPr>
    </w:p>
    <w:p w:rsidR="00486092" w:rsidRDefault="00486092" w:rsidP="00736CB3">
      <w:pPr>
        <w:ind w:firstLine="709"/>
        <w:jc w:val="both"/>
        <w:rPr>
          <w:sz w:val="22"/>
          <w:szCs w:val="22"/>
        </w:rPr>
      </w:pPr>
    </w:p>
    <w:p w:rsidR="00486092" w:rsidRPr="006F0DBF" w:rsidRDefault="00486092" w:rsidP="00736CB3">
      <w:pPr>
        <w:ind w:firstLine="709"/>
        <w:jc w:val="both"/>
        <w:rPr>
          <w:sz w:val="22"/>
          <w:szCs w:val="22"/>
        </w:rPr>
      </w:pPr>
    </w:p>
    <w:p w:rsidR="0069625D" w:rsidRPr="006F0DBF" w:rsidRDefault="00736CB3" w:rsidP="00736CB3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8</w:t>
      </w:r>
      <w:r w:rsidR="0069625D" w:rsidRPr="006F0DBF">
        <w:rPr>
          <w:b/>
          <w:sz w:val="22"/>
          <w:szCs w:val="22"/>
        </w:rPr>
        <w:t xml:space="preserve">. </w:t>
      </w:r>
      <w:r w:rsidRPr="006F0DBF">
        <w:rPr>
          <w:b/>
          <w:sz w:val="22"/>
          <w:szCs w:val="22"/>
        </w:rPr>
        <w:t>Заключительные положения</w:t>
      </w:r>
    </w:p>
    <w:p w:rsidR="00736CB3" w:rsidRPr="006F0DBF" w:rsidRDefault="00736CB3" w:rsidP="00736CB3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69625D" w:rsidRDefault="00736CB3" w:rsidP="00736CB3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8.2.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8228B2" w:rsidRDefault="008228B2" w:rsidP="00736CB3">
      <w:pPr>
        <w:ind w:firstLine="709"/>
        <w:jc w:val="both"/>
        <w:rPr>
          <w:sz w:val="22"/>
          <w:szCs w:val="22"/>
        </w:rPr>
      </w:pPr>
    </w:p>
    <w:p w:rsidR="006F0DBF" w:rsidRPr="006F0DBF" w:rsidRDefault="006F0DBF" w:rsidP="00736CB3">
      <w:pPr>
        <w:ind w:firstLine="709"/>
        <w:jc w:val="both"/>
        <w:rPr>
          <w:sz w:val="22"/>
          <w:szCs w:val="22"/>
        </w:rPr>
      </w:pPr>
    </w:p>
    <w:p w:rsidR="00A1029A" w:rsidRPr="006F0DBF" w:rsidRDefault="00736CB3" w:rsidP="00736CB3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9</w:t>
      </w:r>
      <w:r w:rsidR="00A1029A" w:rsidRPr="006F0DBF">
        <w:rPr>
          <w:b/>
          <w:sz w:val="22"/>
          <w:szCs w:val="22"/>
        </w:rPr>
        <w:t xml:space="preserve">. </w:t>
      </w:r>
      <w:r w:rsidR="00342074" w:rsidRPr="006F0DBF">
        <w:rPr>
          <w:b/>
          <w:sz w:val="22"/>
          <w:szCs w:val="22"/>
        </w:rPr>
        <w:t>А</w:t>
      </w:r>
      <w:r w:rsidR="00A1029A" w:rsidRPr="006F0DBF">
        <w:rPr>
          <w:b/>
          <w:sz w:val="22"/>
          <w:szCs w:val="22"/>
        </w:rPr>
        <w:t xml:space="preserve">дреса и </w:t>
      </w:r>
      <w:r w:rsidR="00342074" w:rsidRPr="006F0DBF">
        <w:rPr>
          <w:b/>
          <w:sz w:val="22"/>
          <w:szCs w:val="22"/>
        </w:rPr>
        <w:t>реквизиты</w:t>
      </w:r>
      <w:r w:rsidR="00A1029A" w:rsidRPr="006F0DBF">
        <w:rPr>
          <w:b/>
          <w:sz w:val="22"/>
          <w:szCs w:val="22"/>
        </w:rPr>
        <w:t xml:space="preserve"> сторон</w:t>
      </w:r>
    </w:p>
    <w:p w:rsidR="00A1029A" w:rsidRPr="006F0DBF" w:rsidRDefault="00A1029A" w:rsidP="00EF5741">
      <w:pPr>
        <w:ind w:left="1260" w:hanging="1260"/>
        <w:rPr>
          <w:sz w:val="22"/>
          <w:szCs w:val="22"/>
        </w:rPr>
      </w:pPr>
      <w:r w:rsidRPr="006F0DBF">
        <w:rPr>
          <w:sz w:val="22"/>
          <w:szCs w:val="22"/>
        </w:rPr>
        <w:t xml:space="preserve">Исполнитель: </w:t>
      </w:r>
      <w:r w:rsidR="00EF5741" w:rsidRPr="006F0DBF">
        <w:rPr>
          <w:sz w:val="22"/>
          <w:szCs w:val="22"/>
        </w:rPr>
        <w:tab/>
      </w:r>
      <w:r w:rsidR="007C0990" w:rsidRPr="006F0DBF">
        <w:rPr>
          <w:sz w:val="22"/>
          <w:szCs w:val="22"/>
        </w:rPr>
        <w:t>Ч</w:t>
      </w:r>
      <w:r w:rsidRPr="006F0DBF">
        <w:rPr>
          <w:sz w:val="22"/>
          <w:szCs w:val="22"/>
        </w:rPr>
        <w:t xml:space="preserve">ОУ </w:t>
      </w:r>
      <w:r w:rsidR="007C0990" w:rsidRPr="006F0DBF">
        <w:rPr>
          <w:sz w:val="22"/>
          <w:szCs w:val="22"/>
        </w:rPr>
        <w:t>Д</w:t>
      </w:r>
      <w:r w:rsidRPr="006F0DBF">
        <w:rPr>
          <w:sz w:val="22"/>
          <w:szCs w:val="22"/>
        </w:rPr>
        <w:t>ПО «</w:t>
      </w:r>
      <w:r w:rsidR="0069625D" w:rsidRPr="006F0DBF">
        <w:rPr>
          <w:sz w:val="22"/>
          <w:szCs w:val="22"/>
        </w:rPr>
        <w:t>ФБПШ</w:t>
      </w:r>
      <w:r w:rsidRPr="006F0DBF">
        <w:rPr>
          <w:sz w:val="22"/>
          <w:szCs w:val="22"/>
        </w:rPr>
        <w:t xml:space="preserve"> «Новый Мир»</w:t>
      </w:r>
    </w:p>
    <w:p w:rsidR="00A1029A" w:rsidRPr="006F0DBF" w:rsidRDefault="00A1029A" w:rsidP="00EF5741">
      <w:pPr>
        <w:ind w:left="1260" w:firstLine="156"/>
        <w:rPr>
          <w:sz w:val="22"/>
          <w:szCs w:val="22"/>
        </w:rPr>
      </w:pPr>
      <w:r w:rsidRPr="006F0DBF">
        <w:rPr>
          <w:sz w:val="22"/>
          <w:szCs w:val="22"/>
        </w:rPr>
        <w:t>191104</w:t>
      </w:r>
      <w:r w:rsidR="002A3648" w:rsidRPr="006F0DBF">
        <w:rPr>
          <w:sz w:val="22"/>
          <w:szCs w:val="22"/>
        </w:rPr>
        <w:t>,</w:t>
      </w:r>
      <w:r w:rsidRPr="006F0DBF">
        <w:rPr>
          <w:sz w:val="22"/>
          <w:szCs w:val="22"/>
        </w:rPr>
        <w:t xml:space="preserve"> г.</w:t>
      </w:r>
      <w:r w:rsidR="002A3648" w:rsidRPr="006F0DBF">
        <w:rPr>
          <w:sz w:val="22"/>
          <w:szCs w:val="22"/>
        </w:rPr>
        <w:t xml:space="preserve"> </w:t>
      </w:r>
      <w:r w:rsidRPr="006F0DBF">
        <w:rPr>
          <w:sz w:val="22"/>
          <w:szCs w:val="22"/>
        </w:rPr>
        <w:t>Санкт-Петербург, ул.</w:t>
      </w:r>
      <w:r w:rsidR="002A3648" w:rsidRPr="006F0DBF">
        <w:rPr>
          <w:sz w:val="22"/>
          <w:szCs w:val="22"/>
        </w:rPr>
        <w:t xml:space="preserve"> </w:t>
      </w:r>
      <w:proofErr w:type="gramStart"/>
      <w:r w:rsidRPr="006F0DBF">
        <w:rPr>
          <w:sz w:val="22"/>
          <w:szCs w:val="22"/>
        </w:rPr>
        <w:t>Социалистическая</w:t>
      </w:r>
      <w:proofErr w:type="gramEnd"/>
      <w:r w:rsidRPr="006F0DBF">
        <w:rPr>
          <w:sz w:val="22"/>
          <w:szCs w:val="22"/>
        </w:rPr>
        <w:t>, д.16, лит. К, пом. 4Н</w:t>
      </w:r>
    </w:p>
    <w:p w:rsidR="00D741E0" w:rsidRDefault="00A1029A" w:rsidP="00D741E0">
      <w:pPr>
        <w:ind w:left="1260" w:firstLine="156"/>
        <w:rPr>
          <w:sz w:val="22"/>
          <w:szCs w:val="22"/>
        </w:rPr>
      </w:pPr>
      <w:r w:rsidRPr="006F0DBF">
        <w:rPr>
          <w:sz w:val="22"/>
          <w:szCs w:val="22"/>
        </w:rPr>
        <w:t>ИНН 7825098166</w:t>
      </w:r>
      <w:r w:rsidR="002B062D">
        <w:rPr>
          <w:sz w:val="22"/>
          <w:szCs w:val="22"/>
        </w:rPr>
        <w:t xml:space="preserve">, </w:t>
      </w:r>
      <w:r w:rsidRPr="006F0DBF">
        <w:rPr>
          <w:sz w:val="22"/>
          <w:szCs w:val="22"/>
        </w:rPr>
        <w:t>КПП 78</w:t>
      </w:r>
      <w:r w:rsidR="00C7363D" w:rsidRPr="006F0DBF">
        <w:rPr>
          <w:sz w:val="22"/>
          <w:szCs w:val="22"/>
        </w:rPr>
        <w:t>40</w:t>
      </w:r>
      <w:r w:rsidRPr="006F0DBF">
        <w:rPr>
          <w:sz w:val="22"/>
          <w:szCs w:val="22"/>
        </w:rPr>
        <w:t>01001</w:t>
      </w:r>
      <w:r w:rsidR="002B062D">
        <w:rPr>
          <w:sz w:val="22"/>
          <w:szCs w:val="22"/>
        </w:rPr>
        <w:t xml:space="preserve">, </w:t>
      </w:r>
      <w:proofErr w:type="gramStart"/>
      <w:r w:rsidR="005367A4">
        <w:rPr>
          <w:sz w:val="22"/>
          <w:szCs w:val="22"/>
        </w:rPr>
        <w:t>р</w:t>
      </w:r>
      <w:proofErr w:type="gramEnd"/>
      <w:r w:rsidR="005367A4">
        <w:rPr>
          <w:sz w:val="22"/>
          <w:szCs w:val="22"/>
        </w:rPr>
        <w:t>/с 40703810907200000101</w:t>
      </w:r>
    </w:p>
    <w:p w:rsidR="00A1029A" w:rsidRPr="006F0DBF" w:rsidRDefault="00D741E0" w:rsidP="00D741E0">
      <w:pPr>
        <w:ind w:left="1260" w:firstLine="156"/>
        <w:rPr>
          <w:sz w:val="22"/>
          <w:szCs w:val="22"/>
        </w:rPr>
      </w:pPr>
      <w:r>
        <w:rPr>
          <w:sz w:val="22"/>
          <w:szCs w:val="22"/>
        </w:rPr>
        <w:t>Банк:</w:t>
      </w:r>
      <w:r w:rsidR="005367A4">
        <w:rPr>
          <w:sz w:val="22"/>
          <w:szCs w:val="22"/>
        </w:rPr>
        <w:t xml:space="preserve"> Ф-л Северо-Западный </w:t>
      </w:r>
      <w:r w:rsidR="000F6945" w:rsidRPr="006F0DBF">
        <w:rPr>
          <w:sz w:val="22"/>
          <w:szCs w:val="22"/>
        </w:rPr>
        <w:t xml:space="preserve">ПАО </w:t>
      </w:r>
      <w:r w:rsidR="007C0990" w:rsidRPr="006F0DBF">
        <w:rPr>
          <w:sz w:val="22"/>
          <w:szCs w:val="22"/>
        </w:rPr>
        <w:t>Б</w:t>
      </w:r>
      <w:r w:rsidR="000F6945" w:rsidRPr="006F0DBF">
        <w:rPr>
          <w:sz w:val="22"/>
          <w:szCs w:val="22"/>
        </w:rPr>
        <w:t>анк</w:t>
      </w:r>
      <w:r w:rsidR="005367A4">
        <w:rPr>
          <w:sz w:val="22"/>
          <w:szCs w:val="22"/>
        </w:rPr>
        <w:t xml:space="preserve"> </w:t>
      </w:r>
      <w:r w:rsidR="007C0990" w:rsidRPr="006F0DBF">
        <w:rPr>
          <w:sz w:val="22"/>
          <w:szCs w:val="22"/>
        </w:rPr>
        <w:t xml:space="preserve">«ФК </w:t>
      </w:r>
      <w:r w:rsidR="000F6945" w:rsidRPr="006F0DBF">
        <w:rPr>
          <w:sz w:val="22"/>
          <w:szCs w:val="22"/>
        </w:rPr>
        <w:t>Открытие»</w:t>
      </w:r>
    </w:p>
    <w:p w:rsidR="00A1029A" w:rsidRPr="006F0DBF" w:rsidRDefault="00A1029A" w:rsidP="00EF5741">
      <w:pPr>
        <w:ind w:left="1276" w:firstLine="140"/>
        <w:rPr>
          <w:sz w:val="22"/>
          <w:szCs w:val="22"/>
        </w:rPr>
      </w:pPr>
      <w:r w:rsidRPr="006F0DBF">
        <w:rPr>
          <w:sz w:val="22"/>
          <w:szCs w:val="22"/>
        </w:rPr>
        <w:t xml:space="preserve">к/с </w:t>
      </w:r>
      <w:r w:rsidR="000F6945" w:rsidRPr="006F0DBF">
        <w:rPr>
          <w:sz w:val="22"/>
          <w:szCs w:val="22"/>
        </w:rPr>
        <w:t>30101810</w:t>
      </w:r>
      <w:r w:rsidR="007C0990" w:rsidRPr="006F0DBF">
        <w:rPr>
          <w:sz w:val="22"/>
          <w:szCs w:val="22"/>
        </w:rPr>
        <w:t>5</w:t>
      </w:r>
      <w:r w:rsidR="000F6945" w:rsidRPr="006F0DBF">
        <w:rPr>
          <w:sz w:val="22"/>
          <w:szCs w:val="22"/>
        </w:rPr>
        <w:t>40300000</w:t>
      </w:r>
      <w:r w:rsidR="007C0990" w:rsidRPr="006F0DBF">
        <w:rPr>
          <w:sz w:val="22"/>
          <w:szCs w:val="22"/>
        </w:rPr>
        <w:t>795</w:t>
      </w:r>
      <w:r w:rsidR="002B062D">
        <w:rPr>
          <w:sz w:val="22"/>
          <w:szCs w:val="22"/>
        </w:rPr>
        <w:t xml:space="preserve">, </w:t>
      </w:r>
      <w:r w:rsidRPr="006F0DBF">
        <w:rPr>
          <w:sz w:val="22"/>
          <w:szCs w:val="22"/>
        </w:rPr>
        <w:t xml:space="preserve">БИК </w:t>
      </w:r>
      <w:r w:rsidR="000F6945" w:rsidRPr="006F0DBF">
        <w:rPr>
          <w:sz w:val="22"/>
          <w:szCs w:val="22"/>
        </w:rPr>
        <w:t>044030</w:t>
      </w:r>
      <w:r w:rsidR="007C0990" w:rsidRPr="006F0DBF">
        <w:rPr>
          <w:sz w:val="22"/>
          <w:szCs w:val="22"/>
        </w:rPr>
        <w:t>795</w:t>
      </w:r>
      <w:r w:rsidR="009162BA">
        <w:rPr>
          <w:sz w:val="22"/>
          <w:szCs w:val="22"/>
        </w:rPr>
        <w:t>.</w:t>
      </w:r>
    </w:p>
    <w:p w:rsidR="00A53778" w:rsidRPr="000D40B7" w:rsidRDefault="00A53778" w:rsidP="00EF5741">
      <w:pPr>
        <w:ind w:left="1276" w:firstLine="140"/>
        <w:rPr>
          <w:sz w:val="22"/>
          <w:szCs w:val="22"/>
        </w:rPr>
      </w:pPr>
    </w:p>
    <w:p w:rsidR="00A1029A" w:rsidRPr="006F0DBF" w:rsidRDefault="00A1029A" w:rsidP="00A1029A">
      <w:pPr>
        <w:rPr>
          <w:sz w:val="22"/>
          <w:szCs w:val="22"/>
        </w:rPr>
      </w:pPr>
    </w:p>
    <w:p w:rsidR="00A1029A" w:rsidRPr="006F0DBF" w:rsidRDefault="00A1029A" w:rsidP="00BD704A">
      <w:pPr>
        <w:rPr>
          <w:sz w:val="22"/>
          <w:szCs w:val="22"/>
        </w:rPr>
      </w:pPr>
      <w:r w:rsidRPr="006F0DBF">
        <w:rPr>
          <w:sz w:val="22"/>
          <w:szCs w:val="22"/>
        </w:rPr>
        <w:t xml:space="preserve">Заказчик: </w:t>
      </w:r>
      <w:r w:rsidR="00EF5741" w:rsidRPr="006F0DBF">
        <w:rPr>
          <w:sz w:val="22"/>
          <w:szCs w:val="22"/>
        </w:rPr>
        <w:tab/>
      </w:r>
      <w:r w:rsidR="00342074" w:rsidRPr="006F0DBF">
        <w:rPr>
          <w:sz w:val="22"/>
          <w:szCs w:val="22"/>
        </w:rPr>
        <w:t xml:space="preserve">Фамилия, имя, отчество: </w:t>
      </w:r>
      <w:r w:rsidR="00A53778" w:rsidRPr="006F0DBF">
        <w:rPr>
          <w:sz w:val="22"/>
          <w:szCs w:val="22"/>
        </w:rPr>
        <w:t>_______________________________________________________</w:t>
      </w:r>
    </w:p>
    <w:p w:rsidR="00342074" w:rsidRPr="006F0DBF" w:rsidRDefault="00342074" w:rsidP="00BD704A">
      <w:pPr>
        <w:rPr>
          <w:sz w:val="22"/>
          <w:szCs w:val="22"/>
        </w:rPr>
      </w:pPr>
    </w:p>
    <w:p w:rsidR="00342074" w:rsidRPr="006F0DBF" w:rsidRDefault="00342074" w:rsidP="00342074">
      <w:pPr>
        <w:ind w:left="708" w:firstLine="708"/>
        <w:rPr>
          <w:sz w:val="22"/>
          <w:szCs w:val="22"/>
        </w:rPr>
      </w:pPr>
      <w:r w:rsidRPr="006F0DBF">
        <w:rPr>
          <w:sz w:val="22"/>
          <w:szCs w:val="22"/>
        </w:rPr>
        <w:t>_____________________________________________________________________________</w:t>
      </w:r>
    </w:p>
    <w:p w:rsidR="00A53778" w:rsidRPr="006F0DBF" w:rsidRDefault="00A53778" w:rsidP="00BD704A">
      <w:pPr>
        <w:rPr>
          <w:sz w:val="22"/>
          <w:szCs w:val="22"/>
        </w:rPr>
      </w:pPr>
    </w:p>
    <w:p w:rsidR="00F3721A" w:rsidRPr="006F0DBF" w:rsidRDefault="00A1029A" w:rsidP="00EF5741">
      <w:pPr>
        <w:ind w:left="964" w:firstLine="452"/>
        <w:rPr>
          <w:sz w:val="22"/>
          <w:szCs w:val="22"/>
        </w:rPr>
      </w:pPr>
      <w:r w:rsidRPr="006F0DBF">
        <w:rPr>
          <w:sz w:val="22"/>
          <w:szCs w:val="22"/>
        </w:rPr>
        <w:t xml:space="preserve">Индекс, адрес: </w:t>
      </w:r>
      <w:r w:rsidR="00A53778" w:rsidRPr="006F0DBF">
        <w:rPr>
          <w:sz w:val="22"/>
          <w:szCs w:val="22"/>
        </w:rPr>
        <w:t>_______________________________________________________________</w:t>
      </w:r>
    </w:p>
    <w:p w:rsidR="00A53778" w:rsidRPr="006F0DBF" w:rsidRDefault="00A53778" w:rsidP="00EF5741">
      <w:pPr>
        <w:ind w:left="964" w:firstLine="452"/>
        <w:rPr>
          <w:sz w:val="22"/>
          <w:szCs w:val="22"/>
        </w:rPr>
      </w:pPr>
    </w:p>
    <w:p w:rsidR="00BD704A" w:rsidRPr="006F0DBF" w:rsidRDefault="00A1029A" w:rsidP="00EF5741">
      <w:pPr>
        <w:ind w:left="964" w:firstLine="452"/>
        <w:rPr>
          <w:sz w:val="22"/>
          <w:szCs w:val="22"/>
        </w:rPr>
      </w:pPr>
      <w:r w:rsidRPr="006F0DBF">
        <w:rPr>
          <w:sz w:val="22"/>
          <w:szCs w:val="22"/>
        </w:rPr>
        <w:t xml:space="preserve">ИНН: </w:t>
      </w:r>
      <w:r w:rsidR="00A53778" w:rsidRPr="006F0DBF">
        <w:rPr>
          <w:sz w:val="22"/>
          <w:szCs w:val="22"/>
        </w:rPr>
        <w:t>_________________________</w:t>
      </w:r>
    </w:p>
    <w:p w:rsidR="00A53778" w:rsidRPr="006F0DBF" w:rsidRDefault="00A53778" w:rsidP="00EF5741">
      <w:pPr>
        <w:ind w:left="964" w:firstLine="452"/>
        <w:rPr>
          <w:sz w:val="22"/>
          <w:szCs w:val="22"/>
        </w:rPr>
      </w:pPr>
    </w:p>
    <w:p w:rsidR="00A1029A" w:rsidRPr="006F0DBF" w:rsidRDefault="00A53778" w:rsidP="00EF5741">
      <w:pPr>
        <w:ind w:left="964" w:firstLine="452"/>
        <w:rPr>
          <w:sz w:val="22"/>
          <w:szCs w:val="22"/>
        </w:rPr>
      </w:pPr>
      <w:r w:rsidRPr="006F0DBF">
        <w:rPr>
          <w:sz w:val="22"/>
          <w:szCs w:val="22"/>
        </w:rPr>
        <w:t>Паспорт</w:t>
      </w:r>
      <w:r w:rsidR="00A1029A" w:rsidRPr="006F0DBF">
        <w:rPr>
          <w:sz w:val="22"/>
          <w:szCs w:val="22"/>
        </w:rPr>
        <w:t xml:space="preserve">: </w:t>
      </w:r>
      <w:r w:rsidR="006A4C6D">
        <w:rPr>
          <w:sz w:val="22"/>
          <w:szCs w:val="22"/>
        </w:rPr>
        <w:t>_____________________</w:t>
      </w:r>
      <w:r w:rsidRPr="006F0DBF">
        <w:rPr>
          <w:sz w:val="22"/>
          <w:szCs w:val="22"/>
        </w:rPr>
        <w:t>_______________________________________</w:t>
      </w:r>
      <w:r w:rsidR="006A4C6D">
        <w:rPr>
          <w:sz w:val="22"/>
          <w:szCs w:val="22"/>
        </w:rPr>
        <w:t>________</w:t>
      </w:r>
    </w:p>
    <w:p w:rsidR="00A53778" w:rsidRPr="006F0DBF" w:rsidRDefault="00A53778" w:rsidP="00EF5741">
      <w:pPr>
        <w:ind w:left="964" w:firstLine="452"/>
        <w:rPr>
          <w:sz w:val="22"/>
          <w:szCs w:val="22"/>
        </w:rPr>
      </w:pPr>
    </w:p>
    <w:p w:rsidR="00A53778" w:rsidRPr="006F0DBF" w:rsidRDefault="00A53778" w:rsidP="00EF5741">
      <w:pPr>
        <w:ind w:left="964" w:firstLine="452"/>
        <w:rPr>
          <w:sz w:val="22"/>
          <w:szCs w:val="22"/>
        </w:rPr>
      </w:pPr>
      <w:r w:rsidRPr="006F0DBF">
        <w:rPr>
          <w:sz w:val="22"/>
          <w:szCs w:val="22"/>
        </w:rPr>
        <w:t>_____________________________________________________________________________</w:t>
      </w:r>
    </w:p>
    <w:p w:rsidR="00A53778" w:rsidRPr="006F0DBF" w:rsidRDefault="00A53778" w:rsidP="00EF5741">
      <w:pPr>
        <w:ind w:left="964" w:firstLine="452"/>
        <w:rPr>
          <w:sz w:val="22"/>
          <w:szCs w:val="22"/>
        </w:rPr>
      </w:pPr>
    </w:p>
    <w:p w:rsidR="00A1029A" w:rsidRDefault="00A1029A" w:rsidP="00EF5741">
      <w:pPr>
        <w:ind w:left="964" w:firstLine="452"/>
        <w:rPr>
          <w:sz w:val="22"/>
          <w:szCs w:val="22"/>
        </w:rPr>
      </w:pPr>
    </w:p>
    <w:p w:rsidR="005B305A" w:rsidRDefault="005B305A" w:rsidP="00EF5741">
      <w:pPr>
        <w:ind w:left="964" w:firstLine="452"/>
        <w:rPr>
          <w:sz w:val="22"/>
          <w:szCs w:val="22"/>
        </w:rPr>
      </w:pPr>
    </w:p>
    <w:p w:rsidR="0067686E" w:rsidRDefault="0067686E" w:rsidP="00EF5741">
      <w:pPr>
        <w:ind w:left="964" w:firstLine="452"/>
        <w:rPr>
          <w:sz w:val="22"/>
          <w:szCs w:val="22"/>
        </w:rPr>
      </w:pPr>
    </w:p>
    <w:p w:rsidR="00927E3B" w:rsidRPr="005B305A" w:rsidRDefault="0067686E" w:rsidP="005B305A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6F0DB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Подписи</w:t>
      </w:r>
      <w:r w:rsidRPr="006F0DBF">
        <w:rPr>
          <w:b/>
          <w:sz w:val="22"/>
          <w:szCs w:val="22"/>
        </w:rPr>
        <w:t xml:space="preserve"> сторон</w:t>
      </w:r>
    </w:p>
    <w:p w:rsidR="00927E3B" w:rsidRPr="00927E3B" w:rsidRDefault="00927E3B" w:rsidP="00927E3B">
      <w:pPr>
        <w:ind w:left="-426" w:firstLine="426"/>
        <w:jc w:val="both"/>
        <w:rPr>
          <w:rFonts w:eastAsia="Calibri"/>
          <w:lang w:eastAsia="en-US"/>
        </w:rPr>
      </w:pPr>
      <w:r w:rsidRPr="00927E3B">
        <w:rPr>
          <w:rFonts w:eastAsia="Calibri"/>
          <w:lang w:eastAsia="en-US"/>
        </w:rPr>
        <w:t>Подписывая настоящий Договор, Заказчик в соответствии со статьей 9 Федерального закона от 27 июля 2006 года № 152-ФЗ «О персональных данных» дает свое согласие Исполнителю на автоматизированную, а также без использования средств автоматизации обработку своих персональных данных, предоставленных Исполнителю.</w:t>
      </w:r>
    </w:p>
    <w:p w:rsidR="00342074" w:rsidRPr="006F0DBF" w:rsidRDefault="00342074" w:rsidP="00A1029A">
      <w:pPr>
        <w:rPr>
          <w:sz w:val="22"/>
          <w:szCs w:val="22"/>
        </w:rPr>
      </w:pPr>
    </w:p>
    <w:p w:rsidR="002A3648" w:rsidRPr="006F0DBF" w:rsidRDefault="002A3648" w:rsidP="00A1029A">
      <w:pPr>
        <w:rPr>
          <w:sz w:val="22"/>
          <w:szCs w:val="22"/>
        </w:rPr>
      </w:pPr>
    </w:p>
    <w:p w:rsidR="00A1029A" w:rsidRPr="006F0DBF" w:rsidRDefault="00A1029A" w:rsidP="00A1029A">
      <w:pPr>
        <w:rPr>
          <w:sz w:val="22"/>
          <w:szCs w:val="22"/>
        </w:rPr>
      </w:pPr>
      <w:r w:rsidRPr="006F0DBF">
        <w:rPr>
          <w:sz w:val="22"/>
          <w:szCs w:val="22"/>
        </w:rPr>
        <w:t>От Исполнителя</w:t>
      </w:r>
      <w:proofErr w:type="gramStart"/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="00EF5741" w:rsidRPr="006F0DBF">
        <w:rPr>
          <w:sz w:val="22"/>
          <w:szCs w:val="22"/>
        </w:rPr>
        <w:tab/>
      </w:r>
      <w:r w:rsidR="002A3648"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>О</w:t>
      </w:r>
      <w:proofErr w:type="gramEnd"/>
      <w:r w:rsidRPr="006F0DBF">
        <w:rPr>
          <w:sz w:val="22"/>
          <w:szCs w:val="22"/>
        </w:rPr>
        <w:t>т Заказчика</w:t>
      </w:r>
    </w:p>
    <w:p w:rsidR="00342074" w:rsidRPr="006F0DBF" w:rsidRDefault="00342074" w:rsidP="00A1029A">
      <w:pPr>
        <w:rPr>
          <w:sz w:val="22"/>
          <w:szCs w:val="22"/>
          <w:u w:val="single"/>
        </w:rPr>
      </w:pPr>
    </w:p>
    <w:p w:rsidR="00A1029A" w:rsidRPr="006F0DBF" w:rsidRDefault="00A1029A" w:rsidP="00A1029A">
      <w:pPr>
        <w:rPr>
          <w:sz w:val="22"/>
          <w:szCs w:val="22"/>
        </w:rPr>
      </w:pPr>
      <w:r w:rsidRPr="006F0DBF">
        <w:rPr>
          <w:sz w:val="22"/>
          <w:szCs w:val="22"/>
        </w:rPr>
        <w:t>Директор</w:t>
      </w:r>
      <w:r w:rsidRPr="006F0DBF">
        <w:rPr>
          <w:sz w:val="22"/>
          <w:szCs w:val="22"/>
        </w:rPr>
        <w:tab/>
      </w:r>
      <w:r w:rsidR="0069625D"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="00EF5741" w:rsidRPr="006F0DBF">
        <w:rPr>
          <w:sz w:val="22"/>
          <w:szCs w:val="22"/>
        </w:rPr>
        <w:tab/>
      </w:r>
      <w:r w:rsidR="002A3648" w:rsidRPr="006F0DBF">
        <w:rPr>
          <w:sz w:val="22"/>
          <w:szCs w:val="22"/>
        </w:rPr>
        <w:tab/>
      </w:r>
      <w:r w:rsidR="00C7758A" w:rsidRPr="006F0DBF">
        <w:rPr>
          <w:sz w:val="22"/>
          <w:szCs w:val="22"/>
        </w:rPr>
        <w:t>___________________________</w:t>
      </w:r>
      <w:r w:rsidR="00342074" w:rsidRPr="006F0DBF">
        <w:rPr>
          <w:sz w:val="22"/>
          <w:szCs w:val="22"/>
        </w:rPr>
        <w:t>_________________</w:t>
      </w:r>
      <w:r w:rsidR="00C7758A" w:rsidRPr="006F0DBF">
        <w:rPr>
          <w:sz w:val="22"/>
          <w:szCs w:val="22"/>
        </w:rPr>
        <w:t>_</w:t>
      </w:r>
    </w:p>
    <w:p w:rsidR="00A1029A" w:rsidRPr="006F0DBF" w:rsidRDefault="0069625D" w:rsidP="00A1029A">
      <w:pPr>
        <w:rPr>
          <w:sz w:val="22"/>
          <w:szCs w:val="22"/>
        </w:rPr>
      </w:pPr>
      <w:r w:rsidRPr="006F0DBF">
        <w:rPr>
          <w:sz w:val="22"/>
          <w:szCs w:val="22"/>
        </w:rPr>
        <w:t xml:space="preserve">ЧОУ ДПО </w:t>
      </w:r>
      <w:r w:rsidR="00763C43" w:rsidRPr="006F0DBF">
        <w:rPr>
          <w:sz w:val="22"/>
          <w:szCs w:val="22"/>
        </w:rPr>
        <w:t>«</w:t>
      </w:r>
      <w:r w:rsidR="00A1029A" w:rsidRPr="006F0DBF">
        <w:rPr>
          <w:sz w:val="22"/>
          <w:szCs w:val="22"/>
        </w:rPr>
        <w:t>ФБПШ «Новый Мир»</w:t>
      </w:r>
      <w:r w:rsidR="00A1029A" w:rsidRPr="006F0DBF">
        <w:rPr>
          <w:sz w:val="22"/>
          <w:szCs w:val="22"/>
        </w:rPr>
        <w:tab/>
      </w:r>
      <w:r w:rsidR="00A1029A" w:rsidRPr="006F0DBF">
        <w:rPr>
          <w:sz w:val="22"/>
          <w:szCs w:val="22"/>
        </w:rPr>
        <w:tab/>
      </w:r>
      <w:r w:rsidR="00EF5741" w:rsidRPr="006F0DBF">
        <w:rPr>
          <w:sz w:val="22"/>
          <w:szCs w:val="22"/>
        </w:rPr>
        <w:tab/>
      </w:r>
      <w:r w:rsidR="00342074" w:rsidRPr="006F0DBF">
        <w:rPr>
          <w:sz w:val="22"/>
          <w:szCs w:val="22"/>
        </w:rPr>
        <w:tab/>
      </w:r>
      <w:r w:rsidR="00342074" w:rsidRPr="006F0DBF">
        <w:rPr>
          <w:sz w:val="22"/>
          <w:szCs w:val="22"/>
        </w:rPr>
        <w:tab/>
        <w:t>ФИО</w:t>
      </w:r>
    </w:p>
    <w:p w:rsidR="003771C8" w:rsidRPr="006F0DBF" w:rsidRDefault="009F6A2A" w:rsidP="00A1029A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br w:type="textWrapping" w:clear="all"/>
      </w:r>
    </w:p>
    <w:p w:rsidR="00A1029A" w:rsidRPr="006F0DBF" w:rsidRDefault="00A1029A" w:rsidP="00A1029A">
      <w:pPr>
        <w:rPr>
          <w:sz w:val="22"/>
          <w:szCs w:val="22"/>
        </w:rPr>
      </w:pPr>
      <w:r w:rsidRPr="006F0DBF">
        <w:rPr>
          <w:sz w:val="22"/>
          <w:szCs w:val="22"/>
          <w:u w:val="single"/>
        </w:rPr>
        <w:tab/>
      </w:r>
      <w:r w:rsidR="006F0DBF">
        <w:rPr>
          <w:sz w:val="22"/>
          <w:szCs w:val="22"/>
          <w:u w:val="single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="00EF5741" w:rsidRPr="006F0DBF">
        <w:rPr>
          <w:sz w:val="22"/>
          <w:szCs w:val="22"/>
        </w:rPr>
        <w:tab/>
      </w:r>
      <w:r w:rsidR="002A3648" w:rsidRPr="006F0DBF">
        <w:rPr>
          <w:sz w:val="22"/>
          <w:szCs w:val="22"/>
        </w:rPr>
        <w:tab/>
      </w:r>
      <w:r w:rsidR="00C7758A" w:rsidRPr="006F0DBF">
        <w:rPr>
          <w:sz w:val="22"/>
          <w:szCs w:val="22"/>
        </w:rPr>
        <w:t>________________________</w:t>
      </w:r>
      <w:r w:rsidR="0097092D">
        <w:rPr>
          <w:sz w:val="22"/>
          <w:szCs w:val="22"/>
        </w:rPr>
        <w:t>____________</w:t>
      </w:r>
    </w:p>
    <w:p w:rsidR="00A1029A" w:rsidRPr="006F0DBF" w:rsidRDefault="00A1029A" w:rsidP="00A1029A">
      <w:pPr>
        <w:rPr>
          <w:sz w:val="22"/>
          <w:szCs w:val="22"/>
        </w:rPr>
      </w:pPr>
      <w:r w:rsidRPr="006F0DBF">
        <w:rPr>
          <w:sz w:val="22"/>
          <w:szCs w:val="22"/>
        </w:rPr>
        <w:t>Воронина И.Г.</w:t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="00EF5741" w:rsidRPr="006F0DBF">
        <w:rPr>
          <w:sz w:val="22"/>
          <w:szCs w:val="22"/>
        </w:rPr>
        <w:tab/>
      </w:r>
      <w:r w:rsidR="002A3648" w:rsidRPr="006F0DBF">
        <w:rPr>
          <w:sz w:val="22"/>
          <w:szCs w:val="22"/>
        </w:rPr>
        <w:tab/>
      </w:r>
      <w:r w:rsidR="00342074" w:rsidRPr="006F0DBF">
        <w:rPr>
          <w:sz w:val="22"/>
          <w:szCs w:val="22"/>
        </w:rPr>
        <w:tab/>
      </w:r>
      <w:r w:rsidR="00342074" w:rsidRPr="006F0DBF">
        <w:rPr>
          <w:sz w:val="22"/>
          <w:szCs w:val="22"/>
        </w:rPr>
        <w:tab/>
        <w:t xml:space="preserve">Подпись </w:t>
      </w:r>
    </w:p>
    <w:sectPr w:rsidR="00A1029A" w:rsidRPr="006F0DBF" w:rsidSect="006F0DBF">
      <w:pgSz w:w="11906" w:h="16838" w:code="9"/>
      <w:pgMar w:top="709" w:right="567" w:bottom="567" w:left="1418" w:header="709" w:footer="709" w:gutter="0"/>
      <w:cols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8023B"/>
    <w:rsid w:val="00003385"/>
    <w:rsid w:val="000113E9"/>
    <w:rsid w:val="0003700E"/>
    <w:rsid w:val="000474CF"/>
    <w:rsid w:val="0008023B"/>
    <w:rsid w:val="00093FB3"/>
    <w:rsid w:val="000B0AFA"/>
    <w:rsid w:val="000B3318"/>
    <w:rsid w:val="000D40B7"/>
    <w:rsid w:val="000D59EF"/>
    <w:rsid w:val="000D6E10"/>
    <w:rsid w:val="000F6945"/>
    <w:rsid w:val="00101DEC"/>
    <w:rsid w:val="00112B8F"/>
    <w:rsid w:val="001402C2"/>
    <w:rsid w:val="001615A7"/>
    <w:rsid w:val="00180AD0"/>
    <w:rsid w:val="00180CB4"/>
    <w:rsid w:val="001850AF"/>
    <w:rsid w:val="001B6923"/>
    <w:rsid w:val="001C3613"/>
    <w:rsid w:val="001E7D60"/>
    <w:rsid w:val="001F16DF"/>
    <w:rsid w:val="001F1E28"/>
    <w:rsid w:val="001F628F"/>
    <w:rsid w:val="0020533C"/>
    <w:rsid w:val="00207AA4"/>
    <w:rsid w:val="00214E81"/>
    <w:rsid w:val="00222CFB"/>
    <w:rsid w:val="00260E81"/>
    <w:rsid w:val="002615F3"/>
    <w:rsid w:val="002637D2"/>
    <w:rsid w:val="0028796C"/>
    <w:rsid w:val="002A3648"/>
    <w:rsid w:val="002A4113"/>
    <w:rsid w:val="002B062D"/>
    <w:rsid w:val="002D60A9"/>
    <w:rsid w:val="002D73A5"/>
    <w:rsid w:val="002E25D9"/>
    <w:rsid w:val="0030495D"/>
    <w:rsid w:val="003133F7"/>
    <w:rsid w:val="0033272E"/>
    <w:rsid w:val="00342074"/>
    <w:rsid w:val="00342B79"/>
    <w:rsid w:val="00362E75"/>
    <w:rsid w:val="003662FE"/>
    <w:rsid w:val="00371671"/>
    <w:rsid w:val="00372585"/>
    <w:rsid w:val="003771C8"/>
    <w:rsid w:val="003970BC"/>
    <w:rsid w:val="003A3541"/>
    <w:rsid w:val="003E5487"/>
    <w:rsid w:val="00430ADB"/>
    <w:rsid w:val="00471F8E"/>
    <w:rsid w:val="00481818"/>
    <w:rsid w:val="00486092"/>
    <w:rsid w:val="004F226B"/>
    <w:rsid w:val="005124BF"/>
    <w:rsid w:val="005367A4"/>
    <w:rsid w:val="0054054E"/>
    <w:rsid w:val="00590E44"/>
    <w:rsid w:val="0059440D"/>
    <w:rsid w:val="005B305A"/>
    <w:rsid w:val="005C0C27"/>
    <w:rsid w:val="0060468C"/>
    <w:rsid w:val="0061230C"/>
    <w:rsid w:val="006671FC"/>
    <w:rsid w:val="0067231D"/>
    <w:rsid w:val="00675C34"/>
    <w:rsid w:val="0067686E"/>
    <w:rsid w:val="0069625D"/>
    <w:rsid w:val="006A4C6D"/>
    <w:rsid w:val="006E2DF2"/>
    <w:rsid w:val="006F0DBF"/>
    <w:rsid w:val="00714F1F"/>
    <w:rsid w:val="00732FD8"/>
    <w:rsid w:val="00736CB3"/>
    <w:rsid w:val="00746713"/>
    <w:rsid w:val="00751871"/>
    <w:rsid w:val="00763C43"/>
    <w:rsid w:val="00776752"/>
    <w:rsid w:val="007C0990"/>
    <w:rsid w:val="007C2D14"/>
    <w:rsid w:val="007D5E32"/>
    <w:rsid w:val="007E0FDE"/>
    <w:rsid w:val="007E6313"/>
    <w:rsid w:val="00804DDD"/>
    <w:rsid w:val="00821F08"/>
    <w:rsid w:val="008228B2"/>
    <w:rsid w:val="00834CD7"/>
    <w:rsid w:val="00836F49"/>
    <w:rsid w:val="00854455"/>
    <w:rsid w:val="00870FDE"/>
    <w:rsid w:val="0089380A"/>
    <w:rsid w:val="008A066F"/>
    <w:rsid w:val="008A3F9C"/>
    <w:rsid w:val="008B474A"/>
    <w:rsid w:val="008D29C1"/>
    <w:rsid w:val="008D3458"/>
    <w:rsid w:val="008E0D6E"/>
    <w:rsid w:val="009162BA"/>
    <w:rsid w:val="00923096"/>
    <w:rsid w:val="00927E3B"/>
    <w:rsid w:val="00943C69"/>
    <w:rsid w:val="0097092D"/>
    <w:rsid w:val="009A6E8B"/>
    <w:rsid w:val="009C56FA"/>
    <w:rsid w:val="009E3425"/>
    <w:rsid w:val="009F6A2A"/>
    <w:rsid w:val="00A01E46"/>
    <w:rsid w:val="00A1029A"/>
    <w:rsid w:val="00A53778"/>
    <w:rsid w:val="00A66929"/>
    <w:rsid w:val="00A726AC"/>
    <w:rsid w:val="00A804BA"/>
    <w:rsid w:val="00A976BC"/>
    <w:rsid w:val="00AC5165"/>
    <w:rsid w:val="00AD4878"/>
    <w:rsid w:val="00AF0401"/>
    <w:rsid w:val="00B04F72"/>
    <w:rsid w:val="00B13787"/>
    <w:rsid w:val="00B17E29"/>
    <w:rsid w:val="00B31B50"/>
    <w:rsid w:val="00B40A31"/>
    <w:rsid w:val="00B61CC7"/>
    <w:rsid w:val="00B83E22"/>
    <w:rsid w:val="00B9403E"/>
    <w:rsid w:val="00B961C3"/>
    <w:rsid w:val="00BA6DF5"/>
    <w:rsid w:val="00BC436A"/>
    <w:rsid w:val="00BD704A"/>
    <w:rsid w:val="00C018F4"/>
    <w:rsid w:val="00C10ADE"/>
    <w:rsid w:val="00C16B61"/>
    <w:rsid w:val="00C209D3"/>
    <w:rsid w:val="00C26542"/>
    <w:rsid w:val="00C7363D"/>
    <w:rsid w:val="00C7758A"/>
    <w:rsid w:val="00CA0C7A"/>
    <w:rsid w:val="00CA148E"/>
    <w:rsid w:val="00CA23AE"/>
    <w:rsid w:val="00CE194E"/>
    <w:rsid w:val="00CF28A2"/>
    <w:rsid w:val="00D1607F"/>
    <w:rsid w:val="00D2597B"/>
    <w:rsid w:val="00D3254B"/>
    <w:rsid w:val="00D741E0"/>
    <w:rsid w:val="00DA46B0"/>
    <w:rsid w:val="00DE5389"/>
    <w:rsid w:val="00DE7CE2"/>
    <w:rsid w:val="00E6257E"/>
    <w:rsid w:val="00E64B2F"/>
    <w:rsid w:val="00E8381A"/>
    <w:rsid w:val="00E85EF3"/>
    <w:rsid w:val="00E91E4A"/>
    <w:rsid w:val="00EA0309"/>
    <w:rsid w:val="00EF5741"/>
    <w:rsid w:val="00F13178"/>
    <w:rsid w:val="00F1764F"/>
    <w:rsid w:val="00F3721A"/>
    <w:rsid w:val="00F6678E"/>
    <w:rsid w:val="00F9169D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07AA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207AA4"/>
    <w:pPr>
      <w:widowControl w:val="0"/>
      <w:autoSpaceDE w:val="0"/>
      <w:autoSpaceDN w:val="0"/>
      <w:adjustRightInd w:val="0"/>
      <w:spacing w:line="250" w:lineRule="exact"/>
      <w:ind w:hanging="125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185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3;&#1077;&#1083;&#1085;&#1086;&#1082;\BD_Buch\Template\DogNOUsem-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4917-9C92-48D6-B547-2741CD59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DogNOUsem-01</Template>
  <TotalTime>95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Заказчик: Наименование организации:</vt:lpstr>
    </vt:vector>
  </TitlesOfParts>
  <Company>MICROSOFT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Заказчик: Наименование организации:</dc:title>
  <dc:creator>Vasil'ev</dc:creator>
  <cp:lastModifiedBy>Admin</cp:lastModifiedBy>
  <cp:revision>67</cp:revision>
  <cp:lastPrinted>2018-12-04T11:38:00Z</cp:lastPrinted>
  <dcterms:created xsi:type="dcterms:W3CDTF">2018-04-03T11:15:00Z</dcterms:created>
  <dcterms:modified xsi:type="dcterms:W3CDTF">2019-05-28T08:19:00Z</dcterms:modified>
</cp:coreProperties>
</file>